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A8" w:rsidRDefault="001467A8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:rsidR="001467A8" w:rsidRDefault="001467A8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:rsidR="001467A8" w:rsidRDefault="001467A8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:rsidR="001467A8" w:rsidRDefault="001D6689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INFORMACJA BURMISTRZA ŚCINAWY  </w:t>
      </w:r>
    </w:p>
    <w:p w:rsidR="001467A8" w:rsidRDefault="001467A8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:rsidR="001467A8" w:rsidRDefault="001D6689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DLA WYBORCÓW  Z OBWODU NR 3  W ŚCINAWIE</w:t>
      </w:r>
    </w:p>
    <w:p w:rsidR="001467A8" w:rsidRDefault="001D6689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 ULIC:</w:t>
      </w:r>
    </w:p>
    <w:p w:rsidR="001467A8" w:rsidRDefault="001467A8">
      <w:pPr>
        <w:pStyle w:val="Standard"/>
        <w:rPr>
          <w:rFonts w:hint="eastAsia"/>
          <w:b/>
          <w:bCs/>
          <w:sz w:val="36"/>
          <w:szCs w:val="36"/>
        </w:rPr>
      </w:pPr>
    </w:p>
    <w:p w:rsidR="001467A8" w:rsidRDefault="001D6689">
      <w:pPr>
        <w:pStyle w:val="Standard"/>
        <w:jc w:val="both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 MAJA, CHOPINA, GŁOGOWSKA, JANA PAWŁA II, KOŚCIELNA, ŁĄKOWA, MICKIEWICZA, ORLA, PADEREWSKIEGO, </w:t>
      </w:r>
      <w:r>
        <w:rPr>
          <w:b/>
          <w:bCs/>
          <w:sz w:val="36"/>
          <w:szCs w:val="36"/>
        </w:rPr>
        <w:t>PLAC KOŚCIELNY, ROBOTNICZA, RYNEK, SZKOLNA, SZPITALNA, WŁADYSŁAWA JAGIEŁŁY, ZGODY.</w:t>
      </w:r>
    </w:p>
    <w:p w:rsidR="001467A8" w:rsidRDefault="001467A8">
      <w:pPr>
        <w:pStyle w:val="Standard"/>
        <w:jc w:val="both"/>
        <w:rPr>
          <w:rFonts w:hint="eastAsia"/>
          <w:b/>
          <w:bCs/>
          <w:sz w:val="36"/>
          <w:szCs w:val="36"/>
        </w:rPr>
      </w:pPr>
    </w:p>
    <w:p w:rsidR="001467A8" w:rsidRDefault="001467A8">
      <w:pPr>
        <w:pStyle w:val="Standard"/>
        <w:jc w:val="both"/>
        <w:rPr>
          <w:rFonts w:hint="eastAsia"/>
          <w:b/>
          <w:bCs/>
          <w:sz w:val="36"/>
          <w:szCs w:val="36"/>
        </w:rPr>
      </w:pPr>
    </w:p>
    <w:p w:rsidR="001467A8" w:rsidRDefault="001D6689">
      <w:pPr>
        <w:pStyle w:val="Standard"/>
        <w:jc w:val="both"/>
        <w:rPr>
          <w:rFonts w:hint="eastAsia"/>
        </w:rPr>
      </w:pPr>
      <w:r>
        <w:rPr>
          <w:b/>
          <w:bCs/>
          <w:sz w:val="36"/>
          <w:szCs w:val="36"/>
        </w:rPr>
        <w:t xml:space="preserve">UPRZEJMIE INFORMUJEMY, ŻE LOKAL WYBORCZY                       ZE SZKOLNEGO SCHRONISKA MŁODZIEŻOWEGO "PAŁACYK" UL. JANA PAWŁA II NR 17 ZOSTAŁ PRZENIESIONY DO </w:t>
      </w:r>
      <w:r>
        <w:rPr>
          <w:b/>
          <w:bCs/>
          <w:sz w:val="36"/>
          <w:szCs w:val="36"/>
          <w:u w:val="single"/>
        </w:rPr>
        <w:t xml:space="preserve">ZESPOŁU </w:t>
      </w:r>
      <w:r w:rsidR="00E52353">
        <w:rPr>
          <w:b/>
          <w:bCs/>
          <w:sz w:val="36"/>
          <w:szCs w:val="36"/>
          <w:u w:val="single"/>
        </w:rPr>
        <w:t>SZKOLNO-PRZEDSZKOLNEGO</w:t>
      </w:r>
      <w:bookmarkStart w:id="0" w:name="_GoBack"/>
      <w:bookmarkEnd w:id="0"/>
      <w:r>
        <w:rPr>
          <w:b/>
          <w:bCs/>
          <w:sz w:val="36"/>
          <w:szCs w:val="36"/>
          <w:u w:val="single"/>
        </w:rPr>
        <w:t xml:space="preserve">, (SZKOŁA PODSTAWOWA NR 3)        </w:t>
      </w:r>
      <w:r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UL. KRÓLOWEJ JADWIGI 9, 59-330 ŚCINAWA.</w:t>
      </w:r>
    </w:p>
    <w:p w:rsidR="001467A8" w:rsidRDefault="001467A8">
      <w:pPr>
        <w:pStyle w:val="Standard"/>
        <w:jc w:val="both"/>
        <w:rPr>
          <w:rFonts w:hint="eastAsia"/>
          <w:b/>
          <w:bCs/>
          <w:sz w:val="36"/>
          <w:szCs w:val="36"/>
        </w:rPr>
      </w:pPr>
    </w:p>
    <w:p w:rsidR="001467A8" w:rsidRDefault="001467A8">
      <w:pPr>
        <w:pStyle w:val="Standard"/>
        <w:jc w:val="both"/>
        <w:rPr>
          <w:rFonts w:hint="eastAsia"/>
          <w:b/>
          <w:bCs/>
          <w:sz w:val="56"/>
          <w:szCs w:val="56"/>
        </w:rPr>
      </w:pPr>
    </w:p>
    <w:sectPr w:rsidR="001467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89" w:rsidRDefault="001D6689">
      <w:pPr>
        <w:rPr>
          <w:rFonts w:hint="eastAsia"/>
        </w:rPr>
      </w:pPr>
      <w:r>
        <w:separator/>
      </w:r>
    </w:p>
  </w:endnote>
  <w:endnote w:type="continuationSeparator" w:id="0">
    <w:p w:rsidR="001D6689" w:rsidRDefault="001D6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89" w:rsidRDefault="001D66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6689" w:rsidRDefault="001D66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67A8"/>
    <w:rsid w:val="001467A8"/>
    <w:rsid w:val="001D6689"/>
    <w:rsid w:val="00E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04F0-434C-45CD-867A-056C4657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Reguła</dc:creator>
  <cp:lastModifiedBy>Jolanta Reguła</cp:lastModifiedBy>
  <cp:revision>2</cp:revision>
  <dcterms:created xsi:type="dcterms:W3CDTF">2019-10-08T07:41:00Z</dcterms:created>
  <dcterms:modified xsi:type="dcterms:W3CDTF">2019-10-08T07:41:00Z</dcterms:modified>
</cp:coreProperties>
</file>