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7C" w:rsidRPr="00D9427C" w:rsidRDefault="00D9427C" w:rsidP="00D9427C">
      <w:pPr>
        <w:spacing w:line="240" w:lineRule="auto"/>
        <w:ind w:left="6480"/>
        <w:rPr>
          <w:rFonts w:eastAsia="Times New Roman"/>
          <w:b/>
          <w:color w:val="000000"/>
          <w:sz w:val="22"/>
          <w:szCs w:val="22"/>
          <w:lang w:eastAsia="pl-PL"/>
        </w:rPr>
      </w:pPr>
      <w:r w:rsidRPr="00D9427C">
        <w:rPr>
          <w:rFonts w:eastAsia="Times New Roman"/>
          <w:b/>
          <w:color w:val="000000"/>
          <w:sz w:val="22"/>
          <w:szCs w:val="22"/>
          <w:lang w:eastAsia="pl-PL"/>
        </w:rPr>
        <w:t>Załącznik nr</w:t>
      </w:r>
      <w:r w:rsidR="004269AB">
        <w:rPr>
          <w:rFonts w:eastAsia="Times New Roman"/>
          <w:b/>
          <w:color w:val="000000"/>
          <w:sz w:val="22"/>
          <w:szCs w:val="22"/>
          <w:lang w:eastAsia="pl-PL"/>
        </w:rPr>
        <w:t xml:space="preserve"> 1</w:t>
      </w:r>
    </w:p>
    <w:p w:rsidR="00D9427C" w:rsidRPr="00D9427C" w:rsidRDefault="00D9427C" w:rsidP="00D9427C">
      <w:pPr>
        <w:spacing w:line="240" w:lineRule="auto"/>
        <w:ind w:left="6480"/>
        <w:rPr>
          <w:rFonts w:eastAsia="Times New Roman"/>
          <w:b/>
          <w:color w:val="000000"/>
          <w:sz w:val="20"/>
          <w:szCs w:val="20"/>
          <w:lang w:eastAsia="pl-PL"/>
        </w:rPr>
      </w:pPr>
      <w:r w:rsidRPr="00D9427C">
        <w:rPr>
          <w:rFonts w:eastAsia="Times New Roman"/>
          <w:b/>
          <w:color w:val="000000"/>
          <w:sz w:val="20"/>
          <w:szCs w:val="20"/>
          <w:lang w:eastAsia="pl-PL"/>
        </w:rPr>
        <w:t>do Zaprosze</w:t>
      </w:r>
      <w:r w:rsidR="00F9101E">
        <w:rPr>
          <w:rFonts w:eastAsia="Times New Roman"/>
          <w:b/>
          <w:color w:val="000000"/>
          <w:sz w:val="20"/>
          <w:szCs w:val="20"/>
          <w:lang w:eastAsia="pl-PL"/>
        </w:rPr>
        <w:t>ni</w:t>
      </w:r>
      <w:r w:rsidR="00CD0179">
        <w:rPr>
          <w:rFonts w:eastAsia="Times New Roman"/>
          <w:b/>
          <w:color w:val="000000"/>
          <w:sz w:val="20"/>
          <w:szCs w:val="20"/>
          <w:lang w:eastAsia="pl-PL"/>
        </w:rPr>
        <w:t xml:space="preserve">a do złożenia ofert z dnia </w:t>
      </w:r>
      <w:r w:rsidR="002927E7">
        <w:rPr>
          <w:rFonts w:eastAsia="Times New Roman"/>
          <w:b/>
          <w:color w:val="000000"/>
          <w:sz w:val="20"/>
          <w:szCs w:val="20"/>
          <w:lang w:eastAsia="pl-PL"/>
        </w:rPr>
        <w:t>06.04.2018 r.</w:t>
      </w:r>
      <w:bookmarkStart w:id="0" w:name="_GoBack"/>
      <w:bookmarkEnd w:id="0"/>
    </w:p>
    <w:p w:rsidR="00D9427C" w:rsidRPr="00D9427C" w:rsidRDefault="00D9427C" w:rsidP="00D9427C">
      <w:pPr>
        <w:spacing w:line="240" w:lineRule="auto"/>
        <w:ind w:left="6480"/>
        <w:rPr>
          <w:rFonts w:eastAsia="Times New Roman"/>
          <w:b/>
          <w:color w:val="000000"/>
          <w:sz w:val="22"/>
          <w:szCs w:val="22"/>
          <w:lang w:eastAsia="pl-PL"/>
        </w:rPr>
      </w:pPr>
    </w:p>
    <w:p w:rsidR="00D9427C" w:rsidRPr="00D9427C" w:rsidRDefault="00D9427C" w:rsidP="00D9427C">
      <w:pPr>
        <w:tabs>
          <w:tab w:val="left" w:pos="4536"/>
          <w:tab w:val="left" w:pos="5387"/>
        </w:tabs>
        <w:spacing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2"/>
          <w:lang w:eastAsia="pl-PL"/>
        </w:rPr>
      </w:pPr>
      <w:r w:rsidRPr="00D9427C">
        <w:rPr>
          <w:rFonts w:ascii="Arial Narrow" w:eastAsia="Times New Roman" w:hAnsi="Arial Narrow" w:cs="Arial"/>
          <w:b/>
          <w:bCs/>
          <w:color w:val="000000"/>
          <w:sz w:val="28"/>
          <w:szCs w:val="22"/>
          <w:lang w:eastAsia="pl-PL"/>
        </w:rPr>
        <w:t xml:space="preserve">FORMULARZ OFERTOWY </w:t>
      </w:r>
    </w:p>
    <w:p w:rsidR="00D9427C" w:rsidRPr="00D9427C" w:rsidRDefault="00D9427C" w:rsidP="00613275">
      <w:pPr>
        <w:spacing w:line="240" w:lineRule="auto"/>
        <w:rPr>
          <w:rFonts w:eastAsia="Times New Roman"/>
          <w:color w:val="000000"/>
          <w:lang w:eastAsia="pl-PL"/>
        </w:rPr>
      </w:pPr>
      <w:r w:rsidRPr="00D9427C">
        <w:rPr>
          <w:rFonts w:eastAsia="Times New Roman"/>
          <w:color w:val="000000"/>
          <w:sz w:val="28"/>
          <w:szCs w:val="28"/>
          <w:lang w:eastAsia="pl-PL"/>
        </w:rPr>
        <w:t xml:space="preserve">Nawiązując do zapytania ofertowego, którego przedmiotem jest wykonanie </w:t>
      </w:r>
    </w:p>
    <w:p w:rsidR="00F45750" w:rsidRDefault="00F45750" w:rsidP="00F45750">
      <w:pPr>
        <w:spacing w:line="240" w:lineRule="auto"/>
        <w:rPr>
          <w:rFonts w:eastAsia="Times New Roman"/>
          <w:color w:val="000000"/>
          <w:lang w:eastAsia="pl-PL"/>
        </w:rPr>
      </w:pPr>
    </w:p>
    <w:p w:rsidR="00F45750" w:rsidRPr="00F45750" w:rsidRDefault="00D9427C" w:rsidP="00F45750">
      <w:pPr>
        <w:spacing w:line="240" w:lineRule="auto"/>
        <w:rPr>
          <w:rFonts w:eastAsia="Times New Roman"/>
          <w:color w:val="000000"/>
          <w:u w:val="single"/>
          <w:lang w:eastAsia="pl-PL"/>
        </w:rPr>
      </w:pPr>
      <w:r w:rsidRPr="00F45750">
        <w:rPr>
          <w:rFonts w:eastAsia="Times New Roman"/>
          <w:color w:val="000000"/>
          <w:u w:val="single"/>
          <w:lang w:eastAsia="pl-PL"/>
        </w:rPr>
        <w:t>Nazwa</w:t>
      </w:r>
      <w:r w:rsidR="00F45750" w:rsidRPr="00F45750">
        <w:rPr>
          <w:rFonts w:eastAsia="Times New Roman"/>
          <w:color w:val="000000"/>
          <w:u w:val="single"/>
          <w:lang w:eastAsia="pl-PL"/>
        </w:rPr>
        <w:t xml:space="preserve"> przedmiotu zamówienia</w:t>
      </w:r>
      <w:r w:rsidRPr="00F45750">
        <w:rPr>
          <w:rFonts w:eastAsia="Times New Roman"/>
          <w:color w:val="000000"/>
          <w:u w:val="single"/>
          <w:lang w:eastAsia="pl-PL"/>
        </w:rPr>
        <w:t>:</w:t>
      </w:r>
    </w:p>
    <w:p w:rsidR="00F45750" w:rsidRPr="00D9427C" w:rsidRDefault="00D9427C" w:rsidP="00F45750">
      <w:pPr>
        <w:spacing w:line="240" w:lineRule="auto"/>
        <w:rPr>
          <w:rFonts w:eastAsia="Times New Roman"/>
          <w:color w:val="000000"/>
          <w:sz w:val="28"/>
          <w:szCs w:val="28"/>
          <w:lang w:eastAsia="pl-PL"/>
        </w:rPr>
      </w:pPr>
      <w:r w:rsidRPr="00D9427C">
        <w:rPr>
          <w:rFonts w:eastAsia="Times New Roman"/>
          <w:color w:val="000000"/>
          <w:lang w:eastAsia="pl-PL"/>
        </w:rPr>
        <w:t xml:space="preserve"> </w:t>
      </w:r>
      <w:r w:rsidR="00F45750">
        <w:rPr>
          <w:rFonts w:eastAsia="Times New Roman"/>
          <w:color w:val="000000"/>
          <w:sz w:val="28"/>
          <w:szCs w:val="28"/>
          <w:lang w:eastAsia="pl-PL"/>
        </w:rPr>
        <w:t>„</w:t>
      </w:r>
      <w:r w:rsidR="00F45750">
        <w:rPr>
          <w:rFonts w:eastAsia="Times New Roman"/>
          <w:b/>
          <w:color w:val="000000"/>
          <w:sz w:val="28"/>
          <w:szCs w:val="28"/>
          <w:lang w:eastAsia="pl-PL"/>
        </w:rPr>
        <w:t xml:space="preserve">Usuwanie wyrobów zawierających azbest – etap VI </w:t>
      </w:r>
      <w:r w:rsidR="00F45750">
        <w:rPr>
          <w:rFonts w:eastAsia="Times New Roman"/>
          <w:color w:val="000000"/>
          <w:sz w:val="28"/>
          <w:szCs w:val="28"/>
          <w:lang w:eastAsia="pl-PL"/>
        </w:rPr>
        <w:t>”</w:t>
      </w:r>
    </w:p>
    <w:p w:rsidR="00F45750" w:rsidRDefault="00F45750" w:rsidP="00F45750">
      <w:p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Nazwa wykonawcy:</w:t>
      </w:r>
    </w:p>
    <w:p w:rsidR="00F45750" w:rsidRDefault="00F45750" w:rsidP="00F45750">
      <w:p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Nazwa:………………………………………………………………………………………</w:t>
      </w:r>
    </w:p>
    <w:p w:rsidR="00D9427C" w:rsidRPr="00D9427C" w:rsidRDefault="00D9427C" w:rsidP="00F45750">
      <w:pPr>
        <w:rPr>
          <w:rFonts w:eastAsia="Times New Roman"/>
          <w:color w:val="000000"/>
          <w:lang w:eastAsia="pl-PL"/>
        </w:rPr>
      </w:pPr>
      <w:r w:rsidRPr="00D9427C">
        <w:rPr>
          <w:rFonts w:eastAsia="Times New Roman"/>
          <w:color w:val="000000"/>
          <w:lang w:eastAsia="pl-PL"/>
        </w:rPr>
        <w:t>Siedziba:…………………………………………………………………………..........……</w:t>
      </w:r>
    </w:p>
    <w:p w:rsidR="00D9427C" w:rsidRPr="00D9427C" w:rsidRDefault="00D9427C" w:rsidP="00F45750">
      <w:pPr>
        <w:spacing w:before="120" w:line="240" w:lineRule="auto"/>
        <w:rPr>
          <w:rFonts w:eastAsia="Times New Roman"/>
          <w:color w:val="000000"/>
          <w:lang w:eastAsia="pl-PL"/>
        </w:rPr>
      </w:pPr>
      <w:r w:rsidRPr="00D9427C">
        <w:rPr>
          <w:rFonts w:eastAsia="Times New Roman"/>
          <w:color w:val="000000"/>
          <w:lang w:eastAsia="pl-PL"/>
        </w:rPr>
        <w:t>Nr telefonu/ nr faxu: …………………………………………………………………...........</w:t>
      </w:r>
    </w:p>
    <w:p w:rsidR="00D9427C" w:rsidRPr="00D9427C" w:rsidRDefault="00D9427C" w:rsidP="00F45750">
      <w:pPr>
        <w:spacing w:before="120"/>
        <w:rPr>
          <w:rFonts w:eastAsia="Times New Roman"/>
          <w:color w:val="000000"/>
          <w:lang w:eastAsia="pl-PL"/>
        </w:rPr>
      </w:pPr>
      <w:r w:rsidRPr="00D9427C">
        <w:rPr>
          <w:rFonts w:eastAsia="Times New Roman"/>
          <w:color w:val="000000"/>
          <w:lang w:eastAsia="pl-PL"/>
        </w:rPr>
        <w:t>Nr NIP: …………………………………………………………………………...........……</w:t>
      </w:r>
    </w:p>
    <w:p w:rsidR="00D9427C" w:rsidRPr="00D9427C" w:rsidRDefault="00D9427C" w:rsidP="00F45750">
      <w:pPr>
        <w:rPr>
          <w:rFonts w:eastAsia="Times New Roman"/>
          <w:color w:val="000000"/>
          <w:lang w:eastAsia="pl-PL"/>
        </w:rPr>
      </w:pPr>
      <w:r w:rsidRPr="00D9427C">
        <w:rPr>
          <w:rFonts w:eastAsia="Times New Roman"/>
          <w:color w:val="000000"/>
          <w:lang w:eastAsia="pl-PL"/>
        </w:rPr>
        <w:t>Nr REGON: ……………………………...……………………………………...........……..</w:t>
      </w:r>
    </w:p>
    <w:p w:rsidR="00D9427C" w:rsidRPr="00D9427C" w:rsidRDefault="00D9427C" w:rsidP="00D9427C">
      <w:pPr>
        <w:tabs>
          <w:tab w:val="left" w:pos="4536"/>
          <w:tab w:val="left" w:pos="5387"/>
        </w:tabs>
        <w:spacing w:line="240" w:lineRule="auto"/>
        <w:jc w:val="both"/>
        <w:rPr>
          <w:rFonts w:eastAsia="Times New Roman"/>
          <w:color w:val="000000"/>
          <w:lang w:eastAsia="pl-PL"/>
        </w:rPr>
      </w:pPr>
      <w:r w:rsidRPr="00D9427C">
        <w:rPr>
          <w:rFonts w:eastAsia="Times New Roman"/>
          <w:color w:val="000000"/>
          <w:lang w:eastAsia="pl-PL"/>
        </w:rPr>
        <w:t xml:space="preserve">2. Ja niżej podpisany oświadczam, że: </w:t>
      </w:r>
    </w:p>
    <w:p w:rsidR="00D9427C" w:rsidRPr="00D9427C" w:rsidRDefault="00D9427C" w:rsidP="009969E5">
      <w:pPr>
        <w:numPr>
          <w:ilvl w:val="1"/>
          <w:numId w:val="3"/>
        </w:numPr>
        <w:tabs>
          <w:tab w:val="num" w:pos="720"/>
          <w:tab w:val="left" w:pos="4536"/>
          <w:tab w:val="left" w:pos="5387"/>
        </w:tabs>
        <w:spacing w:line="240" w:lineRule="auto"/>
        <w:ind w:left="720"/>
        <w:jc w:val="both"/>
        <w:rPr>
          <w:rFonts w:eastAsia="Times New Roman"/>
          <w:color w:val="000000"/>
          <w:lang w:eastAsia="pl-PL"/>
        </w:rPr>
      </w:pPr>
      <w:r w:rsidRPr="00D9427C">
        <w:rPr>
          <w:rFonts w:eastAsia="Times New Roman"/>
          <w:color w:val="000000"/>
          <w:lang w:eastAsia="pl-PL"/>
        </w:rPr>
        <w:t xml:space="preserve">zapoznałem się z treścią Zaproszenia do złożenia oferty dla niniejszego zamówienia, </w:t>
      </w:r>
    </w:p>
    <w:p w:rsidR="00D9427C" w:rsidRPr="00D9427C" w:rsidRDefault="00D9427C" w:rsidP="00F45750">
      <w:pPr>
        <w:spacing w:line="240" w:lineRule="auto"/>
        <w:rPr>
          <w:rFonts w:eastAsia="Times New Roman"/>
          <w:color w:val="000000"/>
          <w:lang w:eastAsia="pl-PL"/>
        </w:rPr>
      </w:pPr>
      <w:r w:rsidRPr="00D9427C">
        <w:rPr>
          <w:rFonts w:eastAsia="Times New Roman"/>
          <w:color w:val="000000"/>
          <w:lang w:eastAsia="pl-PL"/>
        </w:rPr>
        <w:t xml:space="preserve">akceptuję w pełni bez zastrzeżeń czy ograniczeń postanowienia zawarte </w:t>
      </w:r>
      <w:r w:rsidR="00613275" w:rsidRPr="00F45750">
        <w:rPr>
          <w:rFonts w:eastAsia="Times New Roman"/>
          <w:color w:val="000000"/>
          <w:lang w:eastAsia="pl-PL"/>
        </w:rPr>
        <w:t>zadania pn.:</w:t>
      </w:r>
      <w:r w:rsidR="00613275"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  <w:r w:rsidR="00613275" w:rsidRPr="00F45750">
        <w:rPr>
          <w:rFonts w:eastAsia="Times New Roman"/>
          <w:color w:val="000000"/>
          <w:lang w:eastAsia="pl-PL"/>
        </w:rPr>
        <w:t>„</w:t>
      </w:r>
      <w:r w:rsidR="00613275" w:rsidRPr="00F45750">
        <w:rPr>
          <w:rFonts w:eastAsia="Times New Roman"/>
          <w:b/>
          <w:color w:val="000000"/>
          <w:lang w:eastAsia="pl-PL"/>
        </w:rPr>
        <w:t>Usuwanie wyrobów zawierających azbest – etap V</w:t>
      </w:r>
      <w:r w:rsidR="00F45750" w:rsidRPr="00F45750">
        <w:rPr>
          <w:rFonts w:eastAsia="Times New Roman"/>
          <w:b/>
          <w:color w:val="000000"/>
          <w:lang w:eastAsia="pl-PL"/>
        </w:rPr>
        <w:t>I</w:t>
      </w:r>
      <w:r w:rsidR="00613275" w:rsidRPr="00F45750">
        <w:rPr>
          <w:rFonts w:eastAsia="Times New Roman"/>
          <w:b/>
          <w:color w:val="000000"/>
          <w:lang w:eastAsia="pl-PL"/>
        </w:rPr>
        <w:t xml:space="preserve"> </w:t>
      </w:r>
      <w:r w:rsidR="00613275" w:rsidRPr="00F45750">
        <w:rPr>
          <w:rFonts w:eastAsia="Times New Roman"/>
          <w:color w:val="000000"/>
          <w:lang w:eastAsia="pl-PL"/>
        </w:rPr>
        <w:t>”</w:t>
      </w:r>
      <w:r w:rsidR="00F45750">
        <w:rPr>
          <w:rFonts w:eastAsia="Times New Roman"/>
          <w:color w:val="000000"/>
          <w:lang w:eastAsia="pl-PL"/>
        </w:rPr>
        <w:t xml:space="preserve"> </w:t>
      </w:r>
      <w:r w:rsidRPr="00D9427C">
        <w:rPr>
          <w:rFonts w:eastAsia="Times New Roman"/>
          <w:color w:val="000000"/>
          <w:lang w:eastAsia="pl-PL"/>
        </w:rPr>
        <w:t xml:space="preserve">w ww. </w:t>
      </w:r>
      <w:r>
        <w:rPr>
          <w:rFonts w:eastAsia="Times New Roman"/>
          <w:color w:val="000000"/>
          <w:lang w:eastAsia="pl-PL"/>
        </w:rPr>
        <w:t>z</w:t>
      </w:r>
      <w:r w:rsidRPr="00D9427C">
        <w:rPr>
          <w:rFonts w:eastAsia="Times New Roman"/>
          <w:color w:val="000000"/>
          <w:lang w:eastAsia="pl-PL"/>
        </w:rPr>
        <w:t>aproszeniu,</w:t>
      </w:r>
    </w:p>
    <w:p w:rsidR="00D9427C" w:rsidRPr="00D9427C" w:rsidRDefault="00D9427C" w:rsidP="009969E5">
      <w:pPr>
        <w:numPr>
          <w:ilvl w:val="1"/>
          <w:numId w:val="3"/>
        </w:numPr>
        <w:tabs>
          <w:tab w:val="num" w:pos="720"/>
          <w:tab w:val="left" w:pos="4536"/>
          <w:tab w:val="left" w:pos="5387"/>
        </w:tabs>
        <w:spacing w:line="240" w:lineRule="auto"/>
        <w:ind w:left="720"/>
        <w:jc w:val="both"/>
        <w:rPr>
          <w:rFonts w:eastAsia="Times New Roman"/>
          <w:color w:val="000000"/>
          <w:lang w:eastAsia="pl-PL"/>
        </w:rPr>
      </w:pPr>
      <w:r w:rsidRPr="00D9427C">
        <w:rPr>
          <w:rFonts w:eastAsia="Times New Roman"/>
          <w:color w:val="000000"/>
          <w:lang w:eastAsia="pl-PL"/>
        </w:rPr>
        <w:t xml:space="preserve">gwarantuję wykonanie niniejszego zamówienia zgodnie z treścią ww. </w:t>
      </w:r>
      <w:r>
        <w:rPr>
          <w:rFonts w:eastAsia="Times New Roman"/>
          <w:color w:val="000000"/>
          <w:lang w:eastAsia="pl-PL"/>
        </w:rPr>
        <w:t>z</w:t>
      </w:r>
      <w:r w:rsidRPr="00D9427C">
        <w:rPr>
          <w:rFonts w:eastAsia="Times New Roman"/>
          <w:color w:val="000000"/>
          <w:lang w:eastAsia="pl-PL"/>
        </w:rPr>
        <w:t>aproszenia,</w:t>
      </w:r>
    </w:p>
    <w:p w:rsidR="00D9427C" w:rsidRPr="00614275" w:rsidRDefault="00D9427C" w:rsidP="009969E5">
      <w:pPr>
        <w:numPr>
          <w:ilvl w:val="1"/>
          <w:numId w:val="3"/>
        </w:numPr>
        <w:tabs>
          <w:tab w:val="num" w:pos="720"/>
          <w:tab w:val="left" w:pos="4536"/>
          <w:tab w:val="left" w:pos="5387"/>
        </w:tabs>
        <w:spacing w:line="240" w:lineRule="auto"/>
        <w:ind w:left="720"/>
        <w:jc w:val="both"/>
        <w:rPr>
          <w:rFonts w:eastAsia="Times New Roman"/>
          <w:color w:val="000000"/>
          <w:lang w:eastAsia="pl-PL"/>
        </w:rPr>
      </w:pPr>
      <w:r w:rsidRPr="00D9427C">
        <w:rPr>
          <w:rFonts w:eastAsia="Times New Roman"/>
          <w:color w:val="000000"/>
          <w:lang w:eastAsia="pl-PL"/>
        </w:rPr>
        <w:t xml:space="preserve">akceptuję bez zastrzeżeń wzór umowy stanowiący zał. </w:t>
      </w:r>
      <w:r w:rsidRPr="00614275">
        <w:rPr>
          <w:rFonts w:eastAsia="Times New Roman"/>
          <w:color w:val="000000"/>
          <w:lang w:eastAsia="pl-PL"/>
        </w:rPr>
        <w:t xml:space="preserve">Nr </w:t>
      </w:r>
      <w:r w:rsidR="00614275" w:rsidRPr="00614275">
        <w:rPr>
          <w:rFonts w:eastAsia="Times New Roman"/>
          <w:color w:val="000000"/>
          <w:lang w:eastAsia="pl-PL"/>
        </w:rPr>
        <w:t>2</w:t>
      </w:r>
      <w:r w:rsidRPr="00614275">
        <w:rPr>
          <w:rFonts w:eastAsia="Times New Roman"/>
          <w:color w:val="000000"/>
          <w:lang w:eastAsia="pl-PL"/>
        </w:rPr>
        <w:t xml:space="preserve"> do ww. zaproszenia,</w:t>
      </w:r>
    </w:p>
    <w:p w:rsidR="00D9427C" w:rsidRPr="00614275" w:rsidRDefault="00D9427C" w:rsidP="009969E5">
      <w:pPr>
        <w:numPr>
          <w:ilvl w:val="1"/>
          <w:numId w:val="3"/>
        </w:numPr>
        <w:tabs>
          <w:tab w:val="num" w:pos="720"/>
          <w:tab w:val="left" w:pos="4536"/>
          <w:tab w:val="left" w:pos="5387"/>
        </w:tabs>
        <w:spacing w:line="240" w:lineRule="auto"/>
        <w:ind w:left="720"/>
        <w:jc w:val="both"/>
        <w:rPr>
          <w:rFonts w:eastAsia="Times New Roman"/>
          <w:color w:val="000000"/>
          <w:lang w:eastAsia="pl-PL"/>
        </w:rPr>
      </w:pPr>
      <w:r w:rsidRPr="00614275">
        <w:rPr>
          <w:rFonts w:eastAsia="Times New Roman"/>
          <w:color w:val="000000"/>
          <w:lang w:eastAsia="pl-PL"/>
        </w:rPr>
        <w:t xml:space="preserve">wykonam zamówienie w terminie: </w:t>
      </w:r>
      <w:r w:rsidRPr="00614275">
        <w:rPr>
          <w:rFonts w:eastAsia="Times New Roman"/>
          <w:bCs/>
          <w:color w:val="000000"/>
          <w:lang w:eastAsia="pl-PL"/>
        </w:rPr>
        <w:t xml:space="preserve">do dnia </w:t>
      </w:r>
      <w:r w:rsidR="00272164">
        <w:rPr>
          <w:rFonts w:eastAsia="Times New Roman"/>
          <w:bCs/>
          <w:color w:val="000000"/>
          <w:lang w:eastAsia="pl-PL"/>
        </w:rPr>
        <w:t>15</w:t>
      </w:r>
      <w:r w:rsidRPr="00614275">
        <w:rPr>
          <w:rFonts w:eastAsia="Times New Roman"/>
          <w:bCs/>
          <w:color w:val="000000"/>
          <w:lang w:eastAsia="pl-PL"/>
        </w:rPr>
        <w:t>.0</w:t>
      </w:r>
      <w:r w:rsidR="00C33E34">
        <w:rPr>
          <w:rFonts w:eastAsia="Times New Roman"/>
          <w:bCs/>
          <w:color w:val="000000"/>
          <w:lang w:eastAsia="pl-PL"/>
        </w:rPr>
        <w:t>9</w:t>
      </w:r>
      <w:r w:rsidR="005A3703">
        <w:rPr>
          <w:rFonts w:eastAsia="Times New Roman"/>
          <w:bCs/>
          <w:color w:val="000000"/>
          <w:lang w:eastAsia="pl-PL"/>
        </w:rPr>
        <w:t>.201</w:t>
      </w:r>
      <w:r w:rsidR="00272164">
        <w:rPr>
          <w:rFonts w:eastAsia="Times New Roman"/>
          <w:bCs/>
          <w:color w:val="000000"/>
          <w:lang w:eastAsia="pl-PL"/>
        </w:rPr>
        <w:t>7</w:t>
      </w:r>
      <w:r w:rsidRPr="00614275">
        <w:rPr>
          <w:rFonts w:eastAsia="Times New Roman"/>
          <w:bCs/>
          <w:color w:val="000000"/>
          <w:lang w:eastAsia="pl-PL"/>
        </w:rPr>
        <w:t xml:space="preserve"> r</w:t>
      </w:r>
      <w:r w:rsidRPr="00614275">
        <w:rPr>
          <w:rFonts w:eastAsia="Times New Roman"/>
          <w:color w:val="000000"/>
          <w:spacing w:val="-1"/>
          <w:szCs w:val="22"/>
          <w:lang w:eastAsia="pl-PL"/>
        </w:rPr>
        <w:t>.</w:t>
      </w:r>
    </w:p>
    <w:p w:rsidR="00E61B7C" w:rsidRDefault="00C33E34" w:rsidP="009969E5">
      <w:pPr>
        <w:numPr>
          <w:ilvl w:val="1"/>
          <w:numId w:val="3"/>
        </w:numPr>
        <w:tabs>
          <w:tab w:val="num" w:pos="720"/>
          <w:tab w:val="left" w:pos="4536"/>
          <w:tab w:val="left" w:pos="5387"/>
        </w:tabs>
        <w:spacing w:line="240" w:lineRule="auto"/>
        <w:ind w:left="714" w:hanging="357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oferujemy wykonanie przedmiotu zamówienia</w:t>
      </w:r>
      <w:r w:rsidR="00E61B7C">
        <w:rPr>
          <w:rFonts w:eastAsia="Times New Roman"/>
          <w:color w:val="000000"/>
          <w:lang w:eastAsia="pl-PL"/>
        </w:rPr>
        <w:t xml:space="preserve"> w zakresie objętym zapytaniem ofertowym według cen jednostkowych podanych w tabeli cenowej. Cena całkowita oferty (razem wartość zadania 1 i 2 brutto) wynosi …………………………………………. zł</w:t>
      </w:r>
    </w:p>
    <w:p w:rsidR="00DA6CA8" w:rsidRDefault="00E61B7C" w:rsidP="00DA6CA8">
      <w:pPr>
        <w:tabs>
          <w:tab w:val="num" w:pos="1440"/>
          <w:tab w:val="left" w:pos="4536"/>
          <w:tab w:val="left" w:pos="5387"/>
        </w:tabs>
        <w:spacing w:line="240" w:lineRule="auto"/>
        <w:ind w:left="714"/>
        <w:jc w:val="both"/>
        <w:rPr>
          <w:rFonts w:eastAsia="Times New Roman"/>
          <w:color w:val="000000"/>
          <w:lang w:eastAsia="pl-PL"/>
        </w:rPr>
      </w:pPr>
      <w:r w:rsidRPr="00E61B7C">
        <w:rPr>
          <w:rFonts w:eastAsia="Times New Roman"/>
          <w:color w:val="000000"/>
          <w:lang w:eastAsia="pl-PL"/>
        </w:rPr>
        <w:t xml:space="preserve">   (słownie:………………………………………………………………………………….)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543"/>
        <w:gridCol w:w="2422"/>
        <w:gridCol w:w="1463"/>
        <w:gridCol w:w="1583"/>
        <w:gridCol w:w="1598"/>
        <w:gridCol w:w="1532"/>
      </w:tblGrid>
      <w:tr w:rsidR="00E61B7C" w:rsidTr="00E61B7C">
        <w:tc>
          <w:tcPr>
            <w:tcW w:w="543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2422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Nazwa usługi</w:t>
            </w:r>
          </w:p>
        </w:tc>
        <w:tc>
          <w:tcPr>
            <w:tcW w:w="1463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j.m.</w:t>
            </w:r>
          </w:p>
        </w:tc>
        <w:tc>
          <w:tcPr>
            <w:tcW w:w="1583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Planowania ilość</w:t>
            </w:r>
          </w:p>
        </w:tc>
        <w:tc>
          <w:tcPr>
            <w:tcW w:w="1598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Cena jednostkowa brutto za 1 Mg (zł)</w:t>
            </w:r>
          </w:p>
        </w:tc>
        <w:tc>
          <w:tcPr>
            <w:tcW w:w="1532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Wartość brutto </w:t>
            </w:r>
          </w:p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4x5 (zł)</w:t>
            </w:r>
          </w:p>
        </w:tc>
      </w:tr>
      <w:tr w:rsidR="00E61B7C" w:rsidTr="00E61B7C">
        <w:tc>
          <w:tcPr>
            <w:tcW w:w="543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22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63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583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598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32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E61B7C" w:rsidTr="00E61B7C">
        <w:tc>
          <w:tcPr>
            <w:tcW w:w="543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422" w:type="dxa"/>
          </w:tcPr>
          <w:p w:rsidR="00E61B7C" w:rsidRP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Zadanie 1: demontaż</w:t>
            </w:r>
            <w:r w:rsidRPr="00E61B7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 opakowanie, załadunek i transport na składowisko odpadów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nie</w:t>
            </w:r>
            <w:r w:rsidRPr="00E61B7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bezpiecznych</w:t>
            </w:r>
          </w:p>
        </w:tc>
        <w:tc>
          <w:tcPr>
            <w:tcW w:w="1463" w:type="dxa"/>
          </w:tcPr>
          <w:p w:rsidR="00E61B7C" w:rsidRP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E61B7C">
              <w:rPr>
                <w:rFonts w:eastAsia="Times New Roman"/>
                <w:b/>
                <w:color w:val="000000"/>
                <w:lang w:eastAsia="pl-PL"/>
              </w:rPr>
              <w:t>Mg</w:t>
            </w:r>
          </w:p>
        </w:tc>
        <w:tc>
          <w:tcPr>
            <w:tcW w:w="1583" w:type="dxa"/>
          </w:tcPr>
          <w:p w:rsidR="00E61B7C" w:rsidRDefault="00F45750" w:rsidP="00272164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24,84</w:t>
            </w:r>
          </w:p>
        </w:tc>
        <w:tc>
          <w:tcPr>
            <w:tcW w:w="1598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32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61B7C" w:rsidTr="00E61B7C">
        <w:tc>
          <w:tcPr>
            <w:tcW w:w="543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422" w:type="dxa"/>
          </w:tcPr>
          <w:p w:rsidR="00E61B7C" w:rsidRP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61B7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Zada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nie 2</w:t>
            </w:r>
            <w:r w:rsidRPr="00E61B7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:  opakowanie, załadunek i transport na składowisko odpadów niebezpiecznych</w:t>
            </w:r>
          </w:p>
        </w:tc>
        <w:tc>
          <w:tcPr>
            <w:tcW w:w="1463" w:type="dxa"/>
          </w:tcPr>
          <w:p w:rsidR="00E61B7C" w:rsidRP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E61B7C">
              <w:rPr>
                <w:rFonts w:eastAsia="Times New Roman"/>
                <w:b/>
                <w:color w:val="000000"/>
                <w:lang w:eastAsia="pl-PL"/>
              </w:rPr>
              <w:t>Mg</w:t>
            </w:r>
          </w:p>
        </w:tc>
        <w:tc>
          <w:tcPr>
            <w:tcW w:w="1583" w:type="dxa"/>
          </w:tcPr>
          <w:p w:rsidR="00E61B7C" w:rsidRDefault="00F45750" w:rsidP="00F45750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23,22</w:t>
            </w:r>
          </w:p>
        </w:tc>
        <w:tc>
          <w:tcPr>
            <w:tcW w:w="1598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32" w:type="dxa"/>
          </w:tcPr>
          <w:p w:rsidR="00E61B7C" w:rsidRDefault="00E61B7C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C25434" w:rsidTr="00166F71">
        <w:tc>
          <w:tcPr>
            <w:tcW w:w="7609" w:type="dxa"/>
            <w:gridSpan w:val="5"/>
          </w:tcPr>
          <w:p w:rsidR="00C25434" w:rsidRPr="00C25434" w:rsidRDefault="00C25434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C25434">
              <w:rPr>
                <w:rFonts w:eastAsia="Times New Roman"/>
                <w:b/>
                <w:color w:val="000000"/>
                <w:lang w:eastAsia="pl-PL"/>
              </w:rPr>
              <w:t>Cena całkowita oferty (razem wartość 1 i 2 brutto)</w:t>
            </w:r>
          </w:p>
        </w:tc>
        <w:tc>
          <w:tcPr>
            <w:tcW w:w="1532" w:type="dxa"/>
          </w:tcPr>
          <w:p w:rsidR="00C25434" w:rsidRDefault="00C25434" w:rsidP="00E61B7C">
            <w:pPr>
              <w:tabs>
                <w:tab w:val="num" w:pos="1440"/>
                <w:tab w:val="left" w:pos="4536"/>
                <w:tab w:val="left" w:pos="5387"/>
              </w:tabs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D9427C" w:rsidRPr="00E61B7C" w:rsidRDefault="00C33E34" w:rsidP="00E61B7C">
      <w:pPr>
        <w:tabs>
          <w:tab w:val="num" w:pos="1440"/>
          <w:tab w:val="left" w:pos="4536"/>
          <w:tab w:val="left" w:pos="5387"/>
        </w:tabs>
        <w:spacing w:line="240" w:lineRule="auto"/>
        <w:ind w:left="714"/>
        <w:jc w:val="both"/>
        <w:rPr>
          <w:rFonts w:eastAsia="Times New Roman"/>
          <w:color w:val="000000"/>
          <w:lang w:eastAsia="pl-PL"/>
        </w:rPr>
      </w:pPr>
      <w:r w:rsidRPr="00E61B7C">
        <w:rPr>
          <w:rFonts w:eastAsia="Times New Roman"/>
          <w:color w:val="000000"/>
          <w:lang w:eastAsia="pl-PL"/>
        </w:rPr>
        <w:t xml:space="preserve"> </w:t>
      </w:r>
    </w:p>
    <w:p w:rsidR="00D9427C" w:rsidRPr="00D9427C" w:rsidRDefault="00D9427C" w:rsidP="00D9427C">
      <w:pPr>
        <w:spacing w:line="240" w:lineRule="auto"/>
        <w:ind w:left="-180"/>
        <w:rPr>
          <w:rFonts w:eastAsia="Times New Roman"/>
          <w:bCs/>
          <w:color w:val="000000"/>
          <w:lang w:eastAsia="pl-PL"/>
        </w:rPr>
      </w:pPr>
      <w:r w:rsidRPr="00D9427C">
        <w:rPr>
          <w:rFonts w:eastAsia="Times New Roman"/>
          <w:bCs/>
          <w:color w:val="000000"/>
          <w:lang w:eastAsia="pl-PL"/>
        </w:rPr>
        <w:t>Jednocześnie oświadczam, że mogę ubiegać się o udzielenie zamówienia, ponieważ spełniam warunki dotyczące:</w:t>
      </w:r>
    </w:p>
    <w:p w:rsidR="00D9427C" w:rsidRPr="00D9427C" w:rsidRDefault="00D9427C" w:rsidP="00D9427C">
      <w:pPr>
        <w:spacing w:line="240" w:lineRule="auto"/>
        <w:ind w:left="360" w:hanging="345"/>
        <w:rPr>
          <w:rFonts w:eastAsia="Times New Roman"/>
          <w:bCs/>
          <w:color w:val="000000"/>
          <w:lang w:eastAsia="pl-PL"/>
        </w:rPr>
      </w:pPr>
      <w:r w:rsidRPr="00D9427C">
        <w:rPr>
          <w:rFonts w:eastAsia="Times New Roman"/>
          <w:bCs/>
          <w:color w:val="000000"/>
          <w:lang w:eastAsia="pl-PL"/>
        </w:rPr>
        <w:t>1.</w:t>
      </w:r>
      <w:r w:rsidRPr="00D9427C">
        <w:rPr>
          <w:rFonts w:eastAsia="Times New Roman"/>
          <w:bCs/>
          <w:color w:val="000000"/>
          <w:lang w:eastAsia="pl-PL"/>
        </w:rPr>
        <w:tab/>
        <w:t>posiadania  uprawnień do wykonywania określonej działalności lub czynności, jeżeli przepisy prawa nakładają obowiązek ich posiadania,</w:t>
      </w:r>
    </w:p>
    <w:p w:rsidR="00D9427C" w:rsidRPr="00D9427C" w:rsidRDefault="00D9427C" w:rsidP="00D9427C">
      <w:pPr>
        <w:spacing w:line="240" w:lineRule="auto"/>
        <w:ind w:left="363" w:hanging="346"/>
        <w:rPr>
          <w:rFonts w:eastAsia="Times New Roman"/>
          <w:bCs/>
          <w:color w:val="000000"/>
          <w:lang w:eastAsia="pl-PL"/>
        </w:rPr>
      </w:pPr>
      <w:r w:rsidRPr="00D9427C">
        <w:rPr>
          <w:rFonts w:eastAsia="Times New Roman"/>
          <w:bCs/>
          <w:color w:val="000000"/>
          <w:lang w:eastAsia="pl-PL"/>
        </w:rPr>
        <w:t xml:space="preserve">2. </w:t>
      </w:r>
      <w:r w:rsidRPr="00D9427C">
        <w:rPr>
          <w:rFonts w:eastAsia="Times New Roman"/>
          <w:bCs/>
          <w:color w:val="000000"/>
          <w:lang w:eastAsia="pl-PL"/>
        </w:rPr>
        <w:tab/>
        <w:t xml:space="preserve">posiadania  wiedzy i doświadczenia, </w:t>
      </w:r>
    </w:p>
    <w:p w:rsidR="00D9427C" w:rsidRPr="00D9427C" w:rsidRDefault="00D9427C" w:rsidP="00D9427C">
      <w:pPr>
        <w:spacing w:line="240" w:lineRule="auto"/>
        <w:ind w:left="360" w:hanging="345"/>
        <w:rPr>
          <w:rFonts w:eastAsia="Times New Roman"/>
          <w:bCs/>
          <w:color w:val="000000"/>
          <w:lang w:eastAsia="pl-PL"/>
        </w:rPr>
      </w:pPr>
      <w:r w:rsidRPr="00D9427C">
        <w:rPr>
          <w:rFonts w:eastAsia="Times New Roman"/>
          <w:bCs/>
          <w:color w:val="000000"/>
          <w:lang w:eastAsia="pl-PL"/>
        </w:rPr>
        <w:t>3.</w:t>
      </w:r>
      <w:r w:rsidRPr="00D9427C">
        <w:rPr>
          <w:rFonts w:eastAsia="Times New Roman"/>
          <w:bCs/>
          <w:color w:val="000000"/>
          <w:lang w:eastAsia="pl-PL"/>
        </w:rPr>
        <w:tab/>
        <w:t>dysponowania  odpowiednim potencjałem technicznym oraz osobami zdolnymi do wykonania zamówienia,</w:t>
      </w:r>
    </w:p>
    <w:p w:rsidR="00D9427C" w:rsidRPr="00D9427C" w:rsidRDefault="00D9427C" w:rsidP="00D9427C">
      <w:pPr>
        <w:spacing w:line="240" w:lineRule="auto"/>
        <w:ind w:left="363" w:hanging="346"/>
        <w:rPr>
          <w:rFonts w:eastAsia="Times New Roman"/>
          <w:bCs/>
          <w:color w:val="000000"/>
          <w:lang w:eastAsia="pl-PL"/>
        </w:rPr>
      </w:pPr>
      <w:r w:rsidRPr="00D9427C">
        <w:rPr>
          <w:rFonts w:eastAsia="Times New Roman"/>
          <w:bCs/>
          <w:color w:val="000000"/>
          <w:lang w:eastAsia="pl-PL"/>
        </w:rPr>
        <w:t>4.</w:t>
      </w:r>
      <w:r w:rsidRPr="00D9427C">
        <w:rPr>
          <w:rFonts w:eastAsia="Times New Roman"/>
          <w:bCs/>
          <w:color w:val="000000"/>
          <w:lang w:eastAsia="pl-PL"/>
        </w:rPr>
        <w:tab/>
        <w:t>sytuacji ekonomicznej i finansowej,</w:t>
      </w:r>
    </w:p>
    <w:p w:rsidR="00D9427C" w:rsidRPr="00D9427C" w:rsidRDefault="00D9427C" w:rsidP="00D9427C">
      <w:pPr>
        <w:tabs>
          <w:tab w:val="left" w:pos="4536"/>
          <w:tab w:val="left" w:pos="5387"/>
        </w:tabs>
        <w:rPr>
          <w:rFonts w:eastAsia="Times New Roman"/>
          <w:lang w:eastAsia="pl-PL"/>
        </w:rPr>
      </w:pPr>
    </w:p>
    <w:p w:rsidR="00D9427C" w:rsidRPr="00D9427C" w:rsidRDefault="005A3703" w:rsidP="00272164">
      <w:pPr>
        <w:tabs>
          <w:tab w:val="left" w:pos="524"/>
        </w:tabs>
        <w:rPr>
          <w:rFonts w:ascii="Arial Narrow" w:eastAsia="Times New Roman" w:hAnsi="Arial Narrow" w:cs="Arial"/>
          <w:color w:val="2E2F32"/>
          <w:sz w:val="28"/>
          <w:szCs w:val="22"/>
          <w:lang w:eastAsia="pl-PL"/>
        </w:rPr>
      </w:pPr>
      <w:r>
        <w:rPr>
          <w:rFonts w:eastAsia="Times New Roman"/>
          <w:lang w:eastAsia="pl-PL"/>
        </w:rPr>
        <w:tab/>
      </w:r>
      <w:r w:rsidR="00D9427C" w:rsidRPr="00D9427C">
        <w:rPr>
          <w:rFonts w:ascii="Arial Narrow" w:eastAsia="Times New Roman" w:hAnsi="Arial Narrow" w:cs="Arial"/>
          <w:color w:val="2E2F32"/>
          <w:sz w:val="28"/>
          <w:szCs w:val="22"/>
          <w:lang w:eastAsia="pl-PL"/>
        </w:rPr>
        <w:t>…………………………………..               ………………………………………………………..</w:t>
      </w:r>
    </w:p>
    <w:p w:rsidR="00D9427C" w:rsidRPr="00D9427C" w:rsidRDefault="00D9427C" w:rsidP="00D9427C">
      <w:pPr>
        <w:spacing w:line="240" w:lineRule="auto"/>
        <w:rPr>
          <w:rFonts w:eastAsia="Times New Roman"/>
          <w:i/>
          <w:iCs/>
          <w:color w:val="2E2F32"/>
          <w:sz w:val="20"/>
          <w:szCs w:val="20"/>
          <w:lang w:eastAsia="pl-PL"/>
        </w:rPr>
      </w:pPr>
      <w:r w:rsidRPr="00D9427C">
        <w:rPr>
          <w:rFonts w:ascii="Arial Narrow" w:eastAsia="Times New Roman" w:hAnsi="Arial Narrow"/>
          <w:i/>
          <w:color w:val="2E2F32"/>
          <w:sz w:val="20"/>
          <w:szCs w:val="20"/>
          <w:lang w:eastAsia="pl-PL"/>
        </w:rPr>
        <w:t xml:space="preserve">                   miejscowość, data</w:t>
      </w:r>
      <w:r w:rsidRPr="00D9427C">
        <w:rPr>
          <w:rFonts w:ascii="Arial Narrow" w:eastAsia="Times New Roman" w:hAnsi="Arial Narrow" w:cs="Arial"/>
          <w:color w:val="2E2F32"/>
          <w:sz w:val="20"/>
          <w:szCs w:val="20"/>
          <w:lang w:eastAsia="pl-PL"/>
        </w:rPr>
        <w:t xml:space="preserve">              </w:t>
      </w:r>
      <w:r w:rsidRPr="00D9427C">
        <w:rPr>
          <w:rFonts w:ascii="Arial Narrow" w:eastAsia="Times New Roman" w:hAnsi="Arial Narrow" w:cs="Arial"/>
          <w:color w:val="2E2F32"/>
          <w:sz w:val="20"/>
          <w:szCs w:val="20"/>
          <w:lang w:eastAsia="pl-PL"/>
        </w:rPr>
        <w:tab/>
      </w:r>
      <w:r w:rsidRPr="00D9427C">
        <w:rPr>
          <w:rFonts w:ascii="Arial Narrow" w:eastAsia="Times New Roman" w:hAnsi="Arial Narrow" w:cs="Arial"/>
          <w:color w:val="2E2F32"/>
          <w:sz w:val="20"/>
          <w:szCs w:val="20"/>
          <w:lang w:eastAsia="pl-PL"/>
        </w:rPr>
        <w:tab/>
        <w:t xml:space="preserve">      </w:t>
      </w:r>
      <w:r w:rsidRPr="00D9427C">
        <w:rPr>
          <w:rFonts w:eastAsia="Times New Roman"/>
          <w:i/>
          <w:iCs/>
          <w:color w:val="2E2F32"/>
          <w:sz w:val="20"/>
          <w:szCs w:val="20"/>
          <w:lang w:eastAsia="pl-PL"/>
        </w:rPr>
        <w:t xml:space="preserve">pieczęć i podpis Wykonawcy lub upełnomocnionego </w:t>
      </w:r>
    </w:p>
    <w:p w:rsidR="00D9427C" w:rsidRPr="00D9427C" w:rsidRDefault="00D9427C" w:rsidP="00D9427C">
      <w:pPr>
        <w:spacing w:line="240" w:lineRule="auto"/>
        <w:ind w:left="4254" w:firstLine="709"/>
        <w:rPr>
          <w:rFonts w:eastAsia="Times New Roman"/>
          <w:b/>
          <w:color w:val="2E2F32"/>
          <w:sz w:val="22"/>
          <w:szCs w:val="22"/>
          <w:lang w:eastAsia="pl-PL"/>
        </w:rPr>
      </w:pPr>
      <w:r w:rsidRPr="00D9427C">
        <w:rPr>
          <w:rFonts w:eastAsia="Times New Roman"/>
          <w:i/>
          <w:iCs/>
          <w:color w:val="2E2F32"/>
          <w:sz w:val="20"/>
          <w:szCs w:val="20"/>
          <w:lang w:eastAsia="pl-PL"/>
        </w:rPr>
        <w:t xml:space="preserve">          przedstawiciela Wykonawcy </w:t>
      </w:r>
    </w:p>
    <w:p w:rsidR="00D9427C" w:rsidRPr="00D9427C" w:rsidRDefault="00D9427C" w:rsidP="00D9427C">
      <w:pPr>
        <w:tabs>
          <w:tab w:val="left" w:pos="4536"/>
          <w:tab w:val="left" w:pos="5387"/>
        </w:tabs>
        <w:rPr>
          <w:rFonts w:eastAsia="Times New Roman"/>
          <w:lang w:eastAsia="pl-PL"/>
        </w:rPr>
      </w:pPr>
    </w:p>
    <w:p w:rsidR="00CD0179" w:rsidRDefault="008E7B2D" w:rsidP="008E7B2D">
      <w:pPr>
        <w:pStyle w:val="Akapitzlist"/>
        <w:spacing w:line="276" w:lineRule="auto"/>
        <w:ind w:left="142" w:right="709"/>
        <w:rPr>
          <w:b/>
          <w:sz w:val="20"/>
          <w:szCs w:val="20"/>
        </w:rPr>
      </w:pPr>
      <w:r>
        <w:rPr>
          <w:b/>
          <w:sz w:val="20"/>
          <w:szCs w:val="20"/>
        </w:rPr>
        <w:t>Uwaga:</w:t>
      </w:r>
    </w:p>
    <w:p w:rsidR="008E7B2D" w:rsidRDefault="008E7B2D" w:rsidP="00C25434">
      <w:pPr>
        <w:pStyle w:val="Akapitzlist"/>
        <w:spacing w:line="276" w:lineRule="auto"/>
        <w:ind w:left="142" w:right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Ceny jednostkowe winny obejmować wszystkie koszty związane z realizacją zamówienia.</w:t>
      </w:r>
    </w:p>
    <w:p w:rsidR="008E7B2D" w:rsidRDefault="008E7B2D" w:rsidP="00C25434">
      <w:pPr>
        <w:pStyle w:val="Akapitzlist"/>
        <w:spacing w:line="276" w:lineRule="auto"/>
        <w:ind w:left="142" w:right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Planowane ilości wyrobów zawierających azbest, które przeznaczono do usunięcia ustalono na podstawie informacji składanych do Zamawiającego przez podmioty wykorzystujące wyroby zawierające azbest. Zakres przedmiotu zamówienia może ulec zmianie w przypadku rezygnacji podmiotów z udziału usuwania wyrobów azbestowych z ich posesji oraz w przypadku, gdy faktyczny pomiar powierzchni i masy usuwanych wyrobów wykaże inną ilość tych wyrobów.</w:t>
      </w:r>
    </w:p>
    <w:p w:rsidR="008E7B2D" w:rsidRDefault="008E7B2D" w:rsidP="00C25434">
      <w:pPr>
        <w:pStyle w:val="Akapitzlist"/>
        <w:spacing w:line="276" w:lineRule="auto"/>
        <w:ind w:left="142" w:right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Do umowy (zał. Nr 2 do zapytania ofertowego)</w:t>
      </w:r>
      <w:r w:rsidR="00C25434">
        <w:rPr>
          <w:i/>
          <w:sz w:val="20"/>
          <w:szCs w:val="20"/>
        </w:rPr>
        <w:t xml:space="preserve"> z wybranym Wykonawcą zostaną przeniesione wyłącznie ceny jednostkowe w zakresie wykonania usługi dla zadania 1 i 2 wskazanego w tabeli cenowej.</w:t>
      </w:r>
    </w:p>
    <w:p w:rsidR="00C25434" w:rsidRDefault="00C25434" w:rsidP="00C25434">
      <w:pPr>
        <w:pStyle w:val="Akapitzlist"/>
        <w:spacing w:line="276" w:lineRule="auto"/>
        <w:ind w:left="142" w:right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Cena całkowita oferty brutto służy wyłącznie do porównania złożonych ofert i wyboru oferty najkorzystniejszej.</w:t>
      </w:r>
    </w:p>
    <w:p w:rsidR="008E7B2D" w:rsidRDefault="008E7B2D" w:rsidP="008E7B2D">
      <w:pPr>
        <w:pStyle w:val="Akapitzlist"/>
        <w:spacing w:line="276" w:lineRule="auto"/>
        <w:ind w:left="142" w:right="709"/>
        <w:rPr>
          <w:i/>
          <w:sz w:val="20"/>
          <w:szCs w:val="20"/>
        </w:rPr>
      </w:pPr>
    </w:p>
    <w:p w:rsidR="008E7B2D" w:rsidRPr="008E7B2D" w:rsidRDefault="008E7B2D" w:rsidP="008E7B2D">
      <w:pPr>
        <w:pStyle w:val="Akapitzlist"/>
        <w:spacing w:line="276" w:lineRule="auto"/>
        <w:ind w:left="142" w:right="709"/>
        <w:rPr>
          <w:i/>
          <w:sz w:val="20"/>
          <w:szCs w:val="20"/>
        </w:rPr>
      </w:pPr>
    </w:p>
    <w:p w:rsidR="00CD0179" w:rsidRDefault="00CD0179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C25434" w:rsidRDefault="00C25434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5A3703" w:rsidRDefault="005A3703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B2687F" w:rsidRPr="00B2687F" w:rsidRDefault="00B2687F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  <w:r w:rsidRPr="00B2687F">
        <w:rPr>
          <w:b/>
          <w:sz w:val="20"/>
          <w:szCs w:val="20"/>
        </w:rPr>
        <w:t>Załącznik nr</w:t>
      </w:r>
      <w:r>
        <w:rPr>
          <w:b/>
          <w:sz w:val="20"/>
          <w:szCs w:val="20"/>
        </w:rPr>
        <w:t xml:space="preserve"> 2</w:t>
      </w:r>
    </w:p>
    <w:p w:rsidR="00B2687F" w:rsidRDefault="00B2687F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  <w:r w:rsidRPr="00B2687F">
        <w:rPr>
          <w:b/>
          <w:sz w:val="20"/>
          <w:szCs w:val="20"/>
        </w:rPr>
        <w:t xml:space="preserve">do Zaproszenia </w:t>
      </w:r>
    </w:p>
    <w:p w:rsidR="00B2687F" w:rsidRPr="00B2687F" w:rsidRDefault="00CD0179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złożenia ofert z dnia </w:t>
      </w:r>
      <w:r w:rsidR="00272164">
        <w:rPr>
          <w:b/>
          <w:sz w:val="20"/>
          <w:szCs w:val="20"/>
        </w:rPr>
        <w:t>14</w:t>
      </w:r>
      <w:r w:rsidR="005A3703">
        <w:rPr>
          <w:b/>
          <w:sz w:val="20"/>
          <w:szCs w:val="20"/>
        </w:rPr>
        <w:t>.04</w:t>
      </w:r>
      <w:r>
        <w:rPr>
          <w:b/>
          <w:sz w:val="20"/>
          <w:szCs w:val="20"/>
        </w:rPr>
        <w:t>.</w:t>
      </w:r>
      <w:r w:rsidR="00272164">
        <w:rPr>
          <w:b/>
          <w:sz w:val="20"/>
          <w:szCs w:val="20"/>
        </w:rPr>
        <w:t>2017</w:t>
      </w:r>
      <w:r w:rsidR="00B2687F" w:rsidRPr="00B2687F">
        <w:rPr>
          <w:b/>
          <w:sz w:val="20"/>
          <w:szCs w:val="20"/>
        </w:rPr>
        <w:t xml:space="preserve"> r.</w:t>
      </w:r>
    </w:p>
    <w:p w:rsidR="00A730A5" w:rsidRPr="00B2687F" w:rsidRDefault="00A730A5" w:rsidP="00B2687F">
      <w:pPr>
        <w:pStyle w:val="Akapitzlist"/>
        <w:spacing w:line="276" w:lineRule="auto"/>
        <w:ind w:left="142" w:right="709"/>
        <w:jc w:val="right"/>
        <w:rPr>
          <w:b/>
          <w:sz w:val="20"/>
          <w:szCs w:val="20"/>
        </w:rPr>
      </w:pPr>
    </w:p>
    <w:p w:rsidR="00A730A5" w:rsidRDefault="0000773B" w:rsidP="00DA1CC0">
      <w:pPr>
        <w:pStyle w:val="Akapitzlist"/>
        <w:spacing w:line="276" w:lineRule="auto"/>
        <w:ind w:left="142" w:right="709"/>
        <w:jc w:val="both"/>
        <w:rPr>
          <w:b/>
        </w:rPr>
      </w:pPr>
      <w:r>
        <w:rPr>
          <w:b/>
        </w:rPr>
        <w:t xml:space="preserve"> </w:t>
      </w:r>
    </w:p>
    <w:p w:rsidR="00A730A5" w:rsidRDefault="00A730A5" w:rsidP="00DA1CC0">
      <w:pPr>
        <w:pStyle w:val="Akapitzlist"/>
        <w:spacing w:line="276" w:lineRule="auto"/>
        <w:ind w:left="142" w:right="709"/>
        <w:jc w:val="both"/>
        <w:rPr>
          <w:b/>
        </w:rPr>
      </w:pPr>
    </w:p>
    <w:p w:rsidR="007347AB" w:rsidRPr="007347AB" w:rsidRDefault="007347AB" w:rsidP="00434830">
      <w:pPr>
        <w:ind w:firstLine="708"/>
        <w:jc w:val="center"/>
        <w:rPr>
          <w:b/>
        </w:rPr>
      </w:pPr>
      <w:r w:rsidRPr="007347AB">
        <w:rPr>
          <w:b/>
        </w:rPr>
        <w:t>UMOWA – Projekt</w:t>
      </w:r>
    </w:p>
    <w:p w:rsidR="007347AB" w:rsidRPr="007347AB" w:rsidRDefault="007347AB" w:rsidP="007347AB">
      <w:pPr>
        <w:ind w:firstLine="708"/>
      </w:pPr>
      <w:r w:rsidRPr="007347AB">
        <w:t>zawarta w dniu: ................................................. 201</w:t>
      </w:r>
      <w:r w:rsidR="00272164">
        <w:t>7</w:t>
      </w:r>
      <w:r w:rsidRPr="007347AB">
        <w:t xml:space="preserve"> r. w Ścinawie pomiędzy: </w:t>
      </w:r>
    </w:p>
    <w:p w:rsidR="007347AB" w:rsidRPr="007347AB" w:rsidRDefault="007347AB" w:rsidP="007347AB">
      <w:pPr>
        <w:ind w:firstLine="708"/>
      </w:pPr>
      <w:r w:rsidRPr="007347AB">
        <w:rPr>
          <w:bCs/>
        </w:rPr>
        <w:t>Gminą Ścinawa, Rynek 17</w:t>
      </w:r>
      <w:r w:rsidRPr="007347AB">
        <w:t>, 59-330 Ścinawa</w:t>
      </w:r>
    </w:p>
    <w:p w:rsidR="007347AB" w:rsidRPr="007347AB" w:rsidRDefault="007347AB" w:rsidP="007347AB">
      <w:pPr>
        <w:ind w:firstLine="708"/>
      </w:pPr>
    </w:p>
    <w:p w:rsidR="007347AB" w:rsidRPr="007347AB" w:rsidRDefault="007347AB" w:rsidP="007347AB">
      <w:pPr>
        <w:ind w:firstLine="708"/>
      </w:pPr>
      <w:r w:rsidRPr="007347AB">
        <w:t xml:space="preserve">zwaną w dalszej części umowy  </w:t>
      </w:r>
      <w:r w:rsidRPr="007347AB">
        <w:rPr>
          <w:b/>
        </w:rPr>
        <w:t>Zamawiającym</w:t>
      </w:r>
      <w:r w:rsidRPr="007347AB">
        <w:t xml:space="preserve">, reprezentowaną przez: </w:t>
      </w:r>
    </w:p>
    <w:p w:rsidR="007347AB" w:rsidRPr="007347AB" w:rsidRDefault="007347AB" w:rsidP="007347AB">
      <w:pPr>
        <w:ind w:firstLine="708"/>
        <w:rPr>
          <w:bCs/>
        </w:rPr>
      </w:pPr>
      <w:r w:rsidRPr="007347AB">
        <w:rPr>
          <w:bCs/>
        </w:rPr>
        <w:t>……………………..………… – Burmistrza Ścinawy</w:t>
      </w:r>
    </w:p>
    <w:p w:rsidR="007347AB" w:rsidRPr="007347AB" w:rsidRDefault="007347AB" w:rsidP="007347AB">
      <w:pPr>
        <w:ind w:firstLine="708"/>
        <w:rPr>
          <w:bCs/>
        </w:rPr>
      </w:pPr>
      <w:r w:rsidRPr="007347AB">
        <w:t xml:space="preserve">przy kontrasygnacie </w:t>
      </w:r>
      <w:r w:rsidRPr="007347AB">
        <w:rPr>
          <w:bCs/>
        </w:rPr>
        <w:t>Skarbnika Miasta i Gminy</w:t>
      </w:r>
      <w:r w:rsidRPr="007347AB">
        <w:t xml:space="preserve"> – </w:t>
      </w:r>
      <w:r w:rsidRPr="007347AB">
        <w:rPr>
          <w:bCs/>
        </w:rPr>
        <w:t xml:space="preserve">……………………………………… </w:t>
      </w:r>
    </w:p>
    <w:p w:rsidR="007347AB" w:rsidRPr="007347AB" w:rsidRDefault="007347AB" w:rsidP="007347AB">
      <w:pPr>
        <w:ind w:firstLine="708"/>
      </w:pPr>
      <w:r w:rsidRPr="007347AB">
        <w:t>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</w:t>
      </w:r>
    </w:p>
    <w:p w:rsidR="007347AB" w:rsidRPr="007347AB" w:rsidRDefault="007347AB" w:rsidP="007347AB">
      <w:pPr>
        <w:ind w:firstLine="708"/>
      </w:pPr>
      <w:r w:rsidRPr="007347AB">
        <w:t>NIP……………, REGON</w:t>
      </w:r>
    </w:p>
    <w:p w:rsidR="007347AB" w:rsidRPr="007347AB" w:rsidRDefault="007347AB" w:rsidP="007347AB">
      <w:pPr>
        <w:ind w:firstLine="708"/>
      </w:pPr>
      <w:r w:rsidRPr="007347AB">
        <w:t xml:space="preserve">zwanym dalej </w:t>
      </w:r>
      <w:r w:rsidRPr="007347AB">
        <w:rPr>
          <w:b/>
        </w:rPr>
        <w:t>Wykonawcą</w:t>
      </w:r>
      <w:r w:rsidRPr="007347AB">
        <w:t>, o następującej treści:</w:t>
      </w:r>
    </w:p>
    <w:p w:rsidR="007347AB" w:rsidRPr="007347AB" w:rsidRDefault="007347AB" w:rsidP="007347AB">
      <w:pPr>
        <w:ind w:firstLine="708"/>
      </w:pPr>
    </w:p>
    <w:p w:rsidR="007347AB" w:rsidRPr="007347AB" w:rsidRDefault="007347AB" w:rsidP="007347AB">
      <w:pPr>
        <w:ind w:firstLine="708"/>
      </w:pPr>
      <w:r w:rsidRPr="007347AB">
        <w:t>Umowa zostaje zawarta w oparciu o art. 4 ust. 8 ustawy z dnia 29 stycznia 2004 r.- Prawo zamówie</w:t>
      </w:r>
      <w:r w:rsidR="005A3703">
        <w:t>ń publicznych (</w:t>
      </w:r>
      <w:proofErr w:type="spellStart"/>
      <w:r w:rsidR="005A3703">
        <w:t>t.j</w:t>
      </w:r>
      <w:proofErr w:type="spellEnd"/>
      <w:r w:rsidR="005A3703">
        <w:t>. Dz.U. z 2015 r. poz. 2164</w:t>
      </w:r>
      <w:r w:rsidRPr="007347AB">
        <w:t xml:space="preserve"> ze zmianami)</w:t>
      </w:r>
    </w:p>
    <w:p w:rsidR="007347AB" w:rsidRPr="007347AB" w:rsidRDefault="007347AB" w:rsidP="007347AB">
      <w:pPr>
        <w:ind w:firstLine="708"/>
        <w:jc w:val="center"/>
        <w:rPr>
          <w:b/>
          <w:bCs/>
        </w:rPr>
      </w:pPr>
      <w:r w:rsidRPr="007347AB">
        <w:rPr>
          <w:b/>
          <w:bCs/>
        </w:rPr>
        <w:t>§ 1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t>Zamawiający zleca, a Wykonawca zobowiązuje się do wykonania zadania pn.: „Usuwanie wyrobów</w:t>
      </w:r>
      <w:r w:rsidR="00272164">
        <w:t xml:space="preserve"> zawierających azbest – etap </w:t>
      </w:r>
      <w:r w:rsidR="005A3703">
        <w:t>V</w:t>
      </w:r>
      <w:r w:rsidRPr="007347AB">
        <w:t>”.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t>Zakres prac,  o którym mowa w § 1 ust 1, obejmuje: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przed rozpoczęciem prac opracowanie szczegółowego planu prac usuwania wyrobów zawierających azbest dla każdej nieruchomości, w zakresie określonym w § 6 ust. 1 pkt. 3 rozporządzenia Ministra Gospodarki, Pracy i Polityki Społecznej z dnia 2 kwietnia 2004 r. w sprawie sposobów i warunków bezpiecznego użytkowania i usuwania wyrobów zawierających azbest (Dz.U. Nr 71, poz. 649 ze zmianami);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urządzenie własnym kosztem i staraniem zaplecza dla wykonywanych prac oraz zabezpieczenia terenu, na którym trwa usuwanie azbestu, zgodnie z obowiązującymi w tym zakresie przepisami;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 xml:space="preserve">sporządzenie dokumentacji fotograficznej obiektów sprzed rozpoczęcia usuwania </w:t>
      </w:r>
      <w:r w:rsidRPr="007347AB">
        <w:br/>
        <w:t>z nich odpadów zawierających azbest oraz po ich usunięciu (z ilością zdjęć dokumentującą w sposób wyczerpujący stan faktyczny  każdego z ww. etapów). Zdjęcia należy przedłożyć Zamawiającemu w formie papierowej oraz elektronicznej na informatycznym nośniku danych.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lastRenderedPageBreak/>
        <w:t>demontaż, opakowanie, załadunek i transport na przystosowane do tego celu składowisko odpadów (zadanie 1);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 xml:space="preserve">opakowanie, załadunek i transport na przystosowane do tego celu składowisko odpadów (zadanie 2);   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obmiar i ważenie wyrobów zawierających azbest na każdej nieruchomości przy użyciu wagi posiadającej legalizację;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sporządzenie protokołu odbioru prac na okoliczność usunięcia wyrobów zawierających azbest z danej nieruchomości (dla każdej nieruchomości osobno) wraz z określeniem ilości odebranych odpadów w Mg, potwierdzonego podpisami przedstawiciela Wykonawcy oraz właściciela nieruchomości z przeznaczeniem po jednym egzemplarzu dla właściciela nieruchomości, Wykonawcy oraz Zamawiającego;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uporządkowanie terenu po zakończeniu prac wraz z uzyskaniem oświadczenia właściciela nieruchomości o doprowadzeniu działek</w:t>
      </w:r>
      <w:r w:rsidR="005D51CE">
        <w:t xml:space="preserve"> do należytego stanu i porządku;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udokumentowanie przekazania na składowisko odpadów (karta przekazania odpadów);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przekazanie dokumentów tj. protokołu odbioru prac, dokumentacji zdjęciowej, kart przekazania odpadów nastąpi w terminie 7 dni od przekazania odpadu na składowisko odpadów;</w:t>
      </w:r>
    </w:p>
    <w:p w:rsidR="007347AB" w:rsidRPr="007347AB" w:rsidRDefault="007347AB" w:rsidP="00434830">
      <w:pPr>
        <w:numPr>
          <w:ilvl w:val="0"/>
          <w:numId w:val="33"/>
        </w:numPr>
        <w:jc w:val="both"/>
      </w:pPr>
      <w:r w:rsidRPr="007347AB">
        <w:t>Całkowita ilość wyro</w:t>
      </w:r>
      <w:r w:rsidR="003000DA">
        <w:t>bów zawierających azbest – 54,36</w:t>
      </w:r>
      <w:r w:rsidRPr="007347AB">
        <w:t xml:space="preserve"> Mg.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t xml:space="preserve">Wskazana powyżej ilość może ulec zmianie, gdyż ostateczna ilość ustalona będzie na podstawie kart przekazania odpadów. Zakres przedmiotu zamówienia może ulec zmianie również w przypadku, gdy faktyczny pomiar powierzchni oraz masy usuwanych wyrobów wykaże inną ilość tych wyrobów. Wykaz nieruchomości, z których planowane jest usunięcie wyrobów zawierających azbest stanowi załącznik do niniejszej umowy. Wykaz ten może ulec zmianie w przypadku rezygnacji właściciela nieruchomości.   </w:t>
      </w:r>
    </w:p>
    <w:p w:rsidR="007347AB" w:rsidRDefault="007347AB" w:rsidP="00434830">
      <w:pPr>
        <w:numPr>
          <w:ilvl w:val="0"/>
          <w:numId w:val="4"/>
        </w:numPr>
        <w:jc w:val="both"/>
      </w:pPr>
      <w:r w:rsidRPr="007347AB">
        <w:t>Na podstawie otrzymanego wykazu, Wykonawca ustali z właścicielami nieruchomości szczegółowe terminy rozpoczęcia i zakończenia prac.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t>Wykonawca przystąpi do prac związanych z demontażem wyrobów zawierających azbest z pokrycia dachowego nieruchomości po uzyskaniu od właściciela nieruchomości zaświadczenia o braku sprzeciwu do zgłoszenia robót budowlanych.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t xml:space="preserve">Ustalony termin wykonywania prac będzie aktualizowany na bieżąco i indywidualnie </w:t>
      </w:r>
      <w:r w:rsidRPr="007347AB">
        <w:br/>
        <w:t xml:space="preserve">w przypadku wystąpienia niesprzyjających warunków atmosferycznych, uniemożliwiających wykonywanie prac związanych z demontażem wyrobów zawierających azbest. 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t>W przypadkach określonych w ust. 6</w:t>
      </w:r>
      <w:r w:rsidR="005D51CE">
        <w:t>,</w:t>
      </w:r>
      <w:r w:rsidRPr="007347AB">
        <w:t xml:space="preserve"> Wykonawca ma obowiązek dokonać korekty terminu wykonywania prac w oparciu o czas trwania niekorzystnych warunków atmosferycznych</w:t>
      </w:r>
      <w:r w:rsidR="005D51CE">
        <w:t>,</w:t>
      </w:r>
      <w:r w:rsidR="005D51CE">
        <w:br/>
      </w:r>
      <w:r w:rsidRPr="007347AB">
        <w:t>a o ustalonych terminach niezwłocznie powiadomi na piśmie Zamawiającego.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lastRenderedPageBreak/>
        <w:t>W przypadku zmiany terminu z powodu okoliczności określonych w ust. 6</w:t>
      </w:r>
      <w:r w:rsidR="005D51CE">
        <w:t>,</w:t>
      </w:r>
      <w:r w:rsidRPr="007347AB">
        <w:t xml:space="preserve"> Wykonawcy nie służy roszczenie o zwrot kosztów (np. dojazdu na miejsce planowanych prac).</w:t>
      </w:r>
    </w:p>
    <w:p w:rsidR="007347AB" w:rsidRPr="007347AB" w:rsidRDefault="007347AB" w:rsidP="00434830">
      <w:pPr>
        <w:numPr>
          <w:ilvl w:val="0"/>
          <w:numId w:val="4"/>
        </w:numPr>
        <w:jc w:val="both"/>
      </w:pPr>
      <w:r w:rsidRPr="007347AB">
        <w:t xml:space="preserve">Wycofanie się z korzystania z usługi przez właściciela nieruchomości nie rodzi po stronie Wykonawcy prawa do domagania się od Zamawiającego roszczeń odszkodowawczych, </w:t>
      </w:r>
      <w:r w:rsidR="00434830">
        <w:br/>
      </w:r>
      <w:r w:rsidRPr="007347AB">
        <w:t xml:space="preserve">w tym zapłaty kary umownej. </w:t>
      </w:r>
    </w:p>
    <w:p w:rsidR="007347AB" w:rsidRPr="007347AB" w:rsidRDefault="007347AB" w:rsidP="007347AB">
      <w:pPr>
        <w:ind w:firstLine="708"/>
        <w:rPr>
          <w:b/>
        </w:rPr>
      </w:pP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t>§ 2</w:t>
      </w:r>
    </w:p>
    <w:p w:rsidR="007347AB" w:rsidRPr="007347AB" w:rsidRDefault="007347AB" w:rsidP="00434830">
      <w:pPr>
        <w:ind w:firstLine="708"/>
        <w:jc w:val="both"/>
      </w:pPr>
      <w:r w:rsidRPr="007347AB">
        <w:t xml:space="preserve">Umowa obowiązuje od dnia jej </w:t>
      </w:r>
      <w:r w:rsidR="003000DA">
        <w:t>zawarcia do dnia 15.09.2017</w:t>
      </w:r>
      <w:r w:rsidRPr="007347AB">
        <w:t xml:space="preserve"> r.</w:t>
      </w: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t>§ 3</w:t>
      </w:r>
    </w:p>
    <w:p w:rsidR="007347AB" w:rsidRPr="007347AB" w:rsidRDefault="007347AB" w:rsidP="00434830">
      <w:pPr>
        <w:numPr>
          <w:ilvl w:val="0"/>
          <w:numId w:val="20"/>
        </w:numPr>
        <w:jc w:val="both"/>
      </w:pPr>
      <w:r w:rsidRPr="007347AB">
        <w:t>Wykonawca oświadcza, iż:</w:t>
      </w:r>
    </w:p>
    <w:p w:rsidR="007347AB" w:rsidRPr="007347AB" w:rsidRDefault="007347AB" w:rsidP="00434830">
      <w:pPr>
        <w:numPr>
          <w:ilvl w:val="0"/>
          <w:numId w:val="21"/>
        </w:numPr>
        <w:jc w:val="both"/>
      </w:pPr>
      <w:r w:rsidRPr="007347AB">
        <w:t>posiada stosowne zezwolenie na prowadzenie działalności obejmującej przedmiot umowy;</w:t>
      </w:r>
    </w:p>
    <w:p w:rsidR="007347AB" w:rsidRPr="007347AB" w:rsidRDefault="007347AB" w:rsidP="00434830">
      <w:pPr>
        <w:numPr>
          <w:ilvl w:val="0"/>
          <w:numId w:val="21"/>
        </w:numPr>
        <w:jc w:val="both"/>
      </w:pPr>
      <w:r w:rsidRPr="007347AB">
        <w:t>pracownicy oraz osoby kierujące lub nadzorujące  prace obejmujące przedmiot umowy zostali przeszkoleni przez uprawnioną instytucję w zakresie bezpieczeństwa i higieny przy zabezpieczeniu i usuwaniu wyrobów zawierających azbest  oraz przestrzegania procedur dotyczących bezpiecznego postępowania.</w:t>
      </w:r>
    </w:p>
    <w:p w:rsidR="007347AB" w:rsidRPr="007347AB" w:rsidRDefault="007347AB" w:rsidP="00434830">
      <w:pPr>
        <w:numPr>
          <w:ilvl w:val="0"/>
          <w:numId w:val="20"/>
        </w:numPr>
        <w:jc w:val="both"/>
      </w:pPr>
      <w:r w:rsidRPr="007347AB">
        <w:t xml:space="preserve">Wykonawca zobowiązuje się do: </w:t>
      </w:r>
    </w:p>
    <w:p w:rsidR="007347AB" w:rsidRPr="007347AB" w:rsidRDefault="007347AB" w:rsidP="00434830">
      <w:pPr>
        <w:numPr>
          <w:ilvl w:val="0"/>
          <w:numId w:val="22"/>
        </w:numPr>
        <w:jc w:val="both"/>
      </w:pPr>
      <w:r w:rsidRPr="007347AB">
        <w:t>wykonania przedmiotu umowy zgodnie z zasadami wiedzy technicznej oraz obowiązującymi przepisami i normami, w tym rozporządzeniem Ministra Gospodarki, Pracy i Polityki Społecznej z dnia 2 kwietnia 2004 r. w sprawie sposobów i warunków bezpiecznego użytkowania i usuwania wyrobów zawierających azbest (</w:t>
      </w:r>
      <w:proofErr w:type="spellStart"/>
      <w:r w:rsidRPr="007347AB">
        <w:t>t.j</w:t>
      </w:r>
      <w:proofErr w:type="spellEnd"/>
      <w:r w:rsidRPr="007347AB">
        <w:t>. Dz.U. Nr 71, poz. 649 ze zmianami);</w:t>
      </w:r>
    </w:p>
    <w:p w:rsidR="007347AB" w:rsidRPr="007347AB" w:rsidRDefault="007347AB" w:rsidP="00434830">
      <w:pPr>
        <w:numPr>
          <w:ilvl w:val="0"/>
          <w:numId w:val="22"/>
        </w:numPr>
        <w:jc w:val="both"/>
      </w:pPr>
      <w:r w:rsidRPr="007347AB">
        <w:t>uzgadniania z właścicielem nieruchomości terminu przystąpienia do prac oraz ich zakończenia.</w:t>
      </w:r>
    </w:p>
    <w:p w:rsidR="007347AB" w:rsidRPr="007347AB" w:rsidRDefault="007347AB" w:rsidP="00434830">
      <w:pPr>
        <w:numPr>
          <w:ilvl w:val="0"/>
          <w:numId w:val="20"/>
        </w:numPr>
        <w:jc w:val="both"/>
      </w:pPr>
      <w:r w:rsidRPr="007347AB">
        <w:t>Ponadto Wykonawca zobowiązany jest do:</w:t>
      </w:r>
    </w:p>
    <w:p w:rsidR="007347AB" w:rsidRPr="007347AB" w:rsidRDefault="007347AB" w:rsidP="00434830">
      <w:pPr>
        <w:numPr>
          <w:ilvl w:val="0"/>
          <w:numId w:val="23"/>
        </w:numPr>
        <w:jc w:val="both"/>
      </w:pPr>
      <w:r w:rsidRPr="007347AB">
        <w:t xml:space="preserve">zgłaszania właściwym organom zamiaru przystąpienia do prac, w terminie </w:t>
      </w:r>
      <w:r w:rsidRPr="007347AB">
        <w:br/>
        <w:t xml:space="preserve">i zakresie określonym w §6 ust. 2 i ust. 3 rozporządzenia Ministra Gospodarki, Pracy i Polityki Społecznej z dnia 2 kwietnia 2004 r. w sprawie sposobów </w:t>
      </w:r>
      <w:r w:rsidRPr="007347AB">
        <w:br/>
        <w:t>i warunków bezpiecznego użytkowania i usuwania wyrobów zawierających azbest (Dz.U. Nr 71, poz. 649 ze zm.);</w:t>
      </w:r>
    </w:p>
    <w:p w:rsidR="007347AB" w:rsidRPr="007347AB" w:rsidRDefault="007347AB" w:rsidP="00434830">
      <w:pPr>
        <w:numPr>
          <w:ilvl w:val="0"/>
          <w:numId w:val="23"/>
        </w:numPr>
        <w:jc w:val="both"/>
      </w:pPr>
      <w:r w:rsidRPr="007347AB">
        <w:t xml:space="preserve">zapewnienia warunków bezpiecznego usuwania wyrobów zawierających azbest </w:t>
      </w:r>
      <w:r w:rsidRPr="007347AB">
        <w:br/>
        <w:t>z miejsca ich występowania, w tym zabezpieczenia terenu, na którym trwa usuwanie wyrobów zawierających azbest, określonych w §8 ust. 1 ww. rozporządzenia;</w:t>
      </w:r>
    </w:p>
    <w:p w:rsidR="007347AB" w:rsidRPr="007347AB" w:rsidRDefault="007347AB" w:rsidP="00434830">
      <w:pPr>
        <w:numPr>
          <w:ilvl w:val="0"/>
          <w:numId w:val="23"/>
        </w:numPr>
        <w:jc w:val="both"/>
      </w:pPr>
      <w:r w:rsidRPr="007347AB">
        <w:t>prowadzenia prac w sposób uniemożliwiający emisje azbestu do środowiska oraz powodujący zminimalizowanie pylenia, określony w §8 ust. 2 ww. rozporządzenia;</w:t>
      </w:r>
    </w:p>
    <w:p w:rsidR="007347AB" w:rsidRPr="007347AB" w:rsidRDefault="007347AB" w:rsidP="00434830">
      <w:pPr>
        <w:numPr>
          <w:ilvl w:val="0"/>
          <w:numId w:val="23"/>
        </w:numPr>
        <w:jc w:val="both"/>
      </w:pPr>
      <w:r w:rsidRPr="007347AB">
        <w:lastRenderedPageBreak/>
        <w:t>wykonania prac oraz oczyszczeniu terenu z pyłu azbestowego, z zachowaniem właściwych przepisów technicznych i sanitarnych, zgodnie z §8 ust. 3 ww. rozporządzenia;</w:t>
      </w:r>
    </w:p>
    <w:p w:rsidR="007347AB" w:rsidRPr="007347AB" w:rsidRDefault="007347AB" w:rsidP="00434830">
      <w:pPr>
        <w:numPr>
          <w:ilvl w:val="0"/>
          <w:numId w:val="23"/>
        </w:numPr>
        <w:jc w:val="both"/>
      </w:pPr>
      <w:r w:rsidRPr="007347AB">
        <w:t>transportu odpadów zawierających azbest na przystosowane do tego celu składowisko odpadów w sposób uniemożliwiający emisję azbestu do środowiska;</w:t>
      </w:r>
    </w:p>
    <w:p w:rsidR="007347AB" w:rsidRPr="007347AB" w:rsidRDefault="007347AB" w:rsidP="00434830">
      <w:pPr>
        <w:numPr>
          <w:ilvl w:val="0"/>
          <w:numId w:val="23"/>
        </w:numPr>
        <w:jc w:val="both"/>
      </w:pPr>
      <w:r w:rsidRPr="007347AB">
        <w:t>prowadzenie ilościowej i jakościowej ewidencji odpadów zgodnie z przyjętą klasyfikacją odpadów i w oparciu o wzory dokumentów stosowanych na potrzeby ewidencji odpadów.</w:t>
      </w:r>
    </w:p>
    <w:p w:rsidR="007347AB" w:rsidRPr="007347AB" w:rsidRDefault="007347AB" w:rsidP="00434830">
      <w:pPr>
        <w:numPr>
          <w:ilvl w:val="0"/>
          <w:numId w:val="20"/>
        </w:numPr>
        <w:jc w:val="both"/>
      </w:pPr>
      <w:r w:rsidRPr="007347AB">
        <w:t>Wykonawca zapewnia materiały i sprzęt oraz pracowników niezbędnych do wykonania przedmiotu umowy.</w:t>
      </w:r>
    </w:p>
    <w:p w:rsidR="007347AB" w:rsidRPr="007347AB" w:rsidRDefault="007347AB" w:rsidP="00434830">
      <w:pPr>
        <w:numPr>
          <w:ilvl w:val="0"/>
          <w:numId w:val="20"/>
        </w:numPr>
        <w:jc w:val="both"/>
      </w:pPr>
      <w:r w:rsidRPr="007347AB">
        <w:t>Wykonawca ponosi pełną odpowiedzialność za szkody zaistniałe lub związane  z realizacją umowy, wyrządzone osobom trzecim oraz za następstwa nieszczęśliwych wypadków pracowników i osób trzecich, powstałe w związku z wykonywaniem prac.</w:t>
      </w:r>
    </w:p>
    <w:p w:rsidR="007347AB" w:rsidRPr="007347AB" w:rsidRDefault="007347AB" w:rsidP="00434830">
      <w:pPr>
        <w:numPr>
          <w:ilvl w:val="0"/>
          <w:numId w:val="20"/>
        </w:numPr>
        <w:jc w:val="both"/>
      </w:pPr>
      <w:r w:rsidRPr="007347AB">
        <w:t>Wykonawca oświadcza, iż wszelkie dane, dokumenty i informacje pozyskane w trakcie realizacji zadania, określonego w § 1 ust. 1, wykorzysta wyłącznie w celu wykonania przedmiotu umowy a dane osobowe będzie chronić zgodnie z ustawą z dnia 29 sierpnia 1997 r. o ochronie dan</w:t>
      </w:r>
      <w:r w:rsidR="000B35F3">
        <w:t>ych osobowych (</w:t>
      </w:r>
      <w:proofErr w:type="spellStart"/>
      <w:r w:rsidR="000B35F3">
        <w:t>t.j</w:t>
      </w:r>
      <w:proofErr w:type="spellEnd"/>
      <w:r w:rsidR="000B35F3">
        <w:t>. Dz.U. z 2015</w:t>
      </w:r>
      <w:r w:rsidRPr="007347AB">
        <w:t xml:space="preserve"> r. poz. </w:t>
      </w:r>
      <w:r w:rsidR="000B35F3">
        <w:t>2135</w:t>
      </w:r>
      <w:r w:rsidRPr="007347AB">
        <w:t>)</w:t>
      </w:r>
    </w:p>
    <w:p w:rsidR="007347AB" w:rsidRPr="007347AB" w:rsidRDefault="007347AB" w:rsidP="00900D6E">
      <w:pPr>
        <w:ind w:firstLine="708"/>
        <w:jc w:val="center"/>
        <w:rPr>
          <w:b/>
        </w:rPr>
      </w:pPr>
      <w:r w:rsidRPr="007347AB">
        <w:rPr>
          <w:b/>
        </w:rPr>
        <w:t>§ 4</w:t>
      </w:r>
    </w:p>
    <w:p w:rsidR="007347AB" w:rsidRPr="007347AB" w:rsidRDefault="007347AB" w:rsidP="00434830">
      <w:pPr>
        <w:numPr>
          <w:ilvl w:val="0"/>
          <w:numId w:val="24"/>
        </w:numPr>
        <w:jc w:val="both"/>
      </w:pPr>
      <w:r w:rsidRPr="007347AB">
        <w:t>Zamawiającemu przysługuje prawo uzyskania od Wykonawcy informacji o zaawansowaniu prac związanych z realizacją przedmiotu umowy.</w:t>
      </w:r>
    </w:p>
    <w:p w:rsidR="007347AB" w:rsidRPr="007347AB" w:rsidRDefault="007347AB" w:rsidP="00434830">
      <w:pPr>
        <w:numPr>
          <w:ilvl w:val="0"/>
          <w:numId w:val="24"/>
        </w:numPr>
        <w:jc w:val="both"/>
      </w:pPr>
      <w:r w:rsidRPr="007347AB">
        <w:t>Strony zobowiązują się do wzajemnego i niezwłocznego powiadamiania na piśmie o zaistniałych przeszkodach w wypełnianiu wzajemnych zobowiązań w trakcie wykonywania przedmiotu umowy.</w:t>
      </w:r>
    </w:p>
    <w:p w:rsidR="007347AB" w:rsidRPr="007347AB" w:rsidRDefault="007347AB" w:rsidP="00434830">
      <w:pPr>
        <w:numPr>
          <w:ilvl w:val="0"/>
          <w:numId w:val="24"/>
        </w:numPr>
        <w:jc w:val="both"/>
      </w:pPr>
      <w:r w:rsidRPr="007347AB">
        <w:t>Do udzielania informacji o stanie realizacji zadania Wykonawca upoważnia ze swojej strony następujące osoby:………………………….</w:t>
      </w:r>
    </w:p>
    <w:p w:rsidR="007347AB" w:rsidRPr="007347AB" w:rsidRDefault="007347AB" w:rsidP="00434830">
      <w:pPr>
        <w:numPr>
          <w:ilvl w:val="0"/>
          <w:numId w:val="24"/>
        </w:numPr>
        <w:jc w:val="both"/>
      </w:pPr>
      <w:r w:rsidRPr="007347AB">
        <w:t>Do wykonywania obowiązków wynikających z treści niniejszej umowy ze strony Zamawiającego, w tym odbioru przedmiotu umowy Zamawiający upoważnia następujące osoby:</w:t>
      </w:r>
    </w:p>
    <w:p w:rsidR="007347AB" w:rsidRPr="007347AB" w:rsidRDefault="007347AB" w:rsidP="00434830">
      <w:pPr>
        <w:numPr>
          <w:ilvl w:val="0"/>
          <w:numId w:val="25"/>
        </w:numPr>
        <w:jc w:val="both"/>
      </w:pPr>
      <w:r w:rsidRPr="007347AB">
        <w:t>Przemysława Lindę – Kierownika Referatu Inwestycji i Rozwoju</w:t>
      </w:r>
    </w:p>
    <w:p w:rsidR="007347AB" w:rsidRPr="007347AB" w:rsidRDefault="007347AB" w:rsidP="00434830">
      <w:pPr>
        <w:numPr>
          <w:ilvl w:val="0"/>
          <w:numId w:val="25"/>
        </w:numPr>
        <w:jc w:val="both"/>
      </w:pPr>
      <w:r w:rsidRPr="007347AB">
        <w:t>Anna Haryk – inspektor ds. ochrony środowiska</w:t>
      </w: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t>§ 5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t xml:space="preserve">Rozliczenie przedmiotu umowy odbywać się będzie według faktycznej wagi odpadów zawierających azbest (w Mg). 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t xml:space="preserve">Cena jednostkowa za usunięcie 1 Mg wyrobów w przypadku </w:t>
      </w:r>
    </w:p>
    <w:p w:rsidR="007347AB" w:rsidRPr="007347AB" w:rsidRDefault="007347AB" w:rsidP="00434830">
      <w:pPr>
        <w:numPr>
          <w:ilvl w:val="0"/>
          <w:numId w:val="27"/>
        </w:numPr>
        <w:jc w:val="both"/>
      </w:pPr>
      <w:r w:rsidRPr="007347AB">
        <w:t>Zadania 1 wynosi:…………….</w:t>
      </w:r>
    </w:p>
    <w:p w:rsidR="007347AB" w:rsidRPr="007347AB" w:rsidRDefault="007347AB" w:rsidP="00434830">
      <w:pPr>
        <w:numPr>
          <w:ilvl w:val="0"/>
          <w:numId w:val="27"/>
        </w:numPr>
        <w:jc w:val="both"/>
      </w:pPr>
      <w:r w:rsidRPr="007347AB">
        <w:t>Zadania 2 wynosi: …………………………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lastRenderedPageBreak/>
        <w:t>Całkowita wartość zadania stanowić będzie iloczyn cen określonych w §5 ust. 2 pkt. 1 i 2 oraz ilości odpadów (w Mg) określonych w § 1 us</w:t>
      </w:r>
      <w:r w:rsidR="005D51CE">
        <w:t>t. 2 pkt. k, z zastrzeżeniem §1 ust. 3.</w:t>
      </w:r>
      <w:r w:rsidRPr="007347AB">
        <w:t xml:space="preserve"> 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t>Ważenie wyrobów zawierających azbest odbywać się będzie w obecności właściciela nieruchomości. Dopuszcza się możliwość obecności przy ważeniu przedstawiciela Gminy.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t xml:space="preserve">Waga wyrobów zawierających azbest powinna być wpisana w protokole, o którym mowa </w:t>
      </w:r>
      <w:r w:rsidR="000B35F3">
        <w:br/>
      </w:r>
      <w:r w:rsidRPr="007347AB">
        <w:t xml:space="preserve">w §1 ust. 2 pkt. g. 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t>Wykonawca oświadcza, iż cena jednostkowa, o której mowa w ust. 2 obejmuje wszelkie koszty poniesione w związku z realizacją umowy, w tym koszty składowania odpadów zawierających azbest na składowisku odpadów.</w:t>
      </w:r>
    </w:p>
    <w:p w:rsidR="007347AB" w:rsidRPr="007347AB" w:rsidRDefault="007347AB" w:rsidP="00434830">
      <w:pPr>
        <w:numPr>
          <w:ilvl w:val="0"/>
          <w:numId w:val="26"/>
        </w:numPr>
        <w:jc w:val="both"/>
      </w:pPr>
      <w:r w:rsidRPr="007347AB">
        <w:t>Ceny jednostkowe wskazane w ust. 2 będą niezmienne przez cały okres obowiązywania umowy.</w:t>
      </w: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t>§ 5</w:t>
      </w:r>
    </w:p>
    <w:p w:rsidR="007347AB" w:rsidRPr="007347AB" w:rsidRDefault="007347AB" w:rsidP="00434830">
      <w:pPr>
        <w:numPr>
          <w:ilvl w:val="0"/>
          <w:numId w:val="28"/>
        </w:numPr>
        <w:jc w:val="both"/>
      </w:pPr>
      <w:r w:rsidRPr="007347AB">
        <w:t xml:space="preserve">Strony postanawiają, że rozliczenie za przedmiot umowy nastąpi na podstawie faktury VAT, która powinna być wystawiona w terminie 7 dni od dnia zakończenia zadania, na podstawie bezusterkowych protokołów odbiorów prac, o których mowa w §1 ust. 2 pkt. </w:t>
      </w:r>
      <w:r>
        <w:t>g</w:t>
      </w:r>
      <w:r w:rsidRPr="007347AB">
        <w:t>.</w:t>
      </w:r>
    </w:p>
    <w:p w:rsidR="007347AB" w:rsidRPr="007347AB" w:rsidRDefault="007347AB" w:rsidP="00434830">
      <w:pPr>
        <w:numPr>
          <w:ilvl w:val="0"/>
          <w:numId w:val="28"/>
        </w:numPr>
        <w:jc w:val="both"/>
      </w:pPr>
      <w:r w:rsidRPr="007347AB">
        <w:t>Do faktury Wykonawca zobowiązany jest dołączyć:</w:t>
      </w:r>
    </w:p>
    <w:p w:rsidR="007347AB" w:rsidRPr="007347AB" w:rsidRDefault="007347AB" w:rsidP="00434830">
      <w:pPr>
        <w:numPr>
          <w:ilvl w:val="0"/>
          <w:numId w:val="29"/>
        </w:numPr>
        <w:jc w:val="both"/>
      </w:pPr>
      <w:r w:rsidRPr="007347AB">
        <w:t>zestawienie prac wykonanych na poszczególnych nieruchomościach, z podziałem na zadania;</w:t>
      </w:r>
    </w:p>
    <w:p w:rsidR="007347AB" w:rsidRPr="007347AB" w:rsidRDefault="007347AB" w:rsidP="00434830">
      <w:pPr>
        <w:numPr>
          <w:ilvl w:val="0"/>
          <w:numId w:val="29"/>
        </w:numPr>
        <w:jc w:val="both"/>
      </w:pPr>
      <w:r w:rsidRPr="007347AB">
        <w:t>dokumentację fotograficzną, o której mowa w § 1ust. 2 pkt. c;</w:t>
      </w:r>
    </w:p>
    <w:p w:rsidR="007347AB" w:rsidRPr="007347AB" w:rsidRDefault="007347AB" w:rsidP="00434830">
      <w:pPr>
        <w:numPr>
          <w:ilvl w:val="0"/>
          <w:numId w:val="29"/>
        </w:numPr>
        <w:jc w:val="both"/>
      </w:pPr>
      <w:r w:rsidRPr="007347AB">
        <w:t>pozytywny bezusterkowy protokół odbioru prac, o którym mowa w §1 ust. 2  pkt. g;</w:t>
      </w:r>
    </w:p>
    <w:p w:rsidR="007347AB" w:rsidRPr="007347AB" w:rsidRDefault="007347AB" w:rsidP="00434830">
      <w:pPr>
        <w:numPr>
          <w:ilvl w:val="0"/>
          <w:numId w:val="29"/>
        </w:numPr>
        <w:jc w:val="both"/>
      </w:pPr>
      <w:r w:rsidRPr="007347AB">
        <w:t>kopie kart przekazania odpadów na składowisko, potwierdzające przekazanie odpadów uprawnionemu odbiorcy, na ilość wynikającą z przedłożonej faktury.</w:t>
      </w:r>
    </w:p>
    <w:p w:rsidR="007347AB" w:rsidRPr="007347AB" w:rsidRDefault="007347AB" w:rsidP="00434830">
      <w:pPr>
        <w:numPr>
          <w:ilvl w:val="0"/>
          <w:numId w:val="28"/>
        </w:numPr>
        <w:jc w:val="both"/>
      </w:pPr>
      <w:r w:rsidRPr="007347AB">
        <w:t>Zamawiający zobowiązany jest do dokonania zapłaty należności, o której mowa w ust. 1 w terminie 30 dni od doręczenia faktury, przelewem na konto wskazane przez Wykonawcę.</w:t>
      </w:r>
    </w:p>
    <w:p w:rsidR="007347AB" w:rsidRPr="007347AB" w:rsidRDefault="007347AB" w:rsidP="000B35F3">
      <w:pPr>
        <w:ind w:firstLine="708"/>
        <w:jc w:val="center"/>
        <w:rPr>
          <w:b/>
        </w:rPr>
      </w:pPr>
      <w:r w:rsidRPr="007347AB">
        <w:rPr>
          <w:b/>
        </w:rPr>
        <w:t>§ 6</w:t>
      </w:r>
    </w:p>
    <w:p w:rsidR="007347AB" w:rsidRPr="007347AB" w:rsidRDefault="007347AB" w:rsidP="00434830">
      <w:pPr>
        <w:numPr>
          <w:ilvl w:val="0"/>
          <w:numId w:val="10"/>
        </w:numPr>
        <w:jc w:val="both"/>
      </w:pPr>
      <w:r w:rsidRPr="007347AB">
        <w:t>Wykonawca zapłaci Zamawiającemu kary umowne:</w:t>
      </w:r>
    </w:p>
    <w:p w:rsidR="007347AB" w:rsidRPr="007347AB" w:rsidRDefault="007347AB" w:rsidP="00434830">
      <w:pPr>
        <w:numPr>
          <w:ilvl w:val="0"/>
          <w:numId w:val="11"/>
        </w:numPr>
        <w:jc w:val="both"/>
      </w:pPr>
      <w:r w:rsidRPr="007347AB">
        <w:t>za opóźnienie w zakończeniu wykonania przedmiotu umowy w stosunku do terminu określonego w §2  umowy w wysokości 10% łącznego wynagrodzenia   brutto, określonego w §5 ust. 3, w za każdy dzień opóźnienia;</w:t>
      </w:r>
    </w:p>
    <w:p w:rsidR="007347AB" w:rsidRPr="007347AB" w:rsidRDefault="007347AB" w:rsidP="00434830">
      <w:pPr>
        <w:numPr>
          <w:ilvl w:val="0"/>
          <w:numId w:val="11"/>
        </w:numPr>
        <w:jc w:val="both"/>
      </w:pPr>
      <w:r w:rsidRPr="007347AB">
        <w:t>za odstąpienie od umowy z przyczyn leżących po stronie Wykonawcy – wysokości 10% łącznego wynagrodzenia brutto, określonego w §5 ust. 3.</w:t>
      </w:r>
    </w:p>
    <w:p w:rsidR="007347AB" w:rsidRPr="007347AB" w:rsidRDefault="007347AB" w:rsidP="00434830">
      <w:pPr>
        <w:numPr>
          <w:ilvl w:val="0"/>
          <w:numId w:val="10"/>
        </w:numPr>
        <w:jc w:val="both"/>
      </w:pPr>
      <w:r w:rsidRPr="007347AB">
        <w:t xml:space="preserve">Zamawiający zapłaci Wykonawcy kary umowne za odstąpienie od umowy z przyczyn leżących po stronie Zamawiającego w wysokości 10% łącznego wynagrodzenia brutto, z zastrzeżeniem § 7 ust 1. </w:t>
      </w:r>
    </w:p>
    <w:p w:rsidR="007347AB" w:rsidRDefault="007347AB" w:rsidP="00434830">
      <w:pPr>
        <w:ind w:firstLine="708"/>
        <w:jc w:val="both"/>
        <w:rPr>
          <w:b/>
        </w:rPr>
      </w:pP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lastRenderedPageBreak/>
        <w:t>§7</w:t>
      </w:r>
    </w:p>
    <w:p w:rsidR="007347AB" w:rsidRPr="007347AB" w:rsidRDefault="007347AB" w:rsidP="00434830">
      <w:pPr>
        <w:numPr>
          <w:ilvl w:val="0"/>
          <w:numId w:val="12"/>
        </w:numPr>
        <w:jc w:val="both"/>
      </w:pPr>
      <w:r w:rsidRPr="007347AB">
        <w:t xml:space="preserve">Zamawiającemu przysługuje prawo odstąpienia od niniejszej umowy w razie wystąpienia istotnej zmiany okoliczności powodującej, że wykonanie umowy nie leży w interesie publicznym, czego nie można było przewidzieć w chwili zawarcia umowy. Odstąpienie od umowy w tym przypadku może nastąpić w terminie 7 dni od powzięcia wiadomości o powyższych okolicznościach.   </w:t>
      </w:r>
    </w:p>
    <w:p w:rsidR="007347AB" w:rsidRPr="007347AB" w:rsidRDefault="007347AB" w:rsidP="00434830">
      <w:pPr>
        <w:numPr>
          <w:ilvl w:val="0"/>
          <w:numId w:val="12"/>
        </w:numPr>
        <w:jc w:val="both"/>
      </w:pPr>
      <w:r w:rsidRPr="007347AB">
        <w:t>Zamawiającemu przysługuje prawo odstąpienia od niniejszej umowy w przypadku:</w:t>
      </w:r>
    </w:p>
    <w:p w:rsidR="007347AB" w:rsidRPr="007347AB" w:rsidRDefault="007347AB" w:rsidP="00434830">
      <w:pPr>
        <w:numPr>
          <w:ilvl w:val="0"/>
          <w:numId w:val="13"/>
        </w:numPr>
        <w:jc w:val="both"/>
      </w:pPr>
      <w:r w:rsidRPr="007347AB">
        <w:t xml:space="preserve">w razie </w:t>
      </w:r>
      <w:r w:rsidR="0055044F">
        <w:t>roz</w:t>
      </w:r>
      <w:r w:rsidRPr="007347AB">
        <w:t>wiązania firmy Wykonawcy;</w:t>
      </w:r>
    </w:p>
    <w:p w:rsidR="007347AB" w:rsidRPr="007347AB" w:rsidRDefault="007347AB" w:rsidP="00434830">
      <w:pPr>
        <w:numPr>
          <w:ilvl w:val="0"/>
          <w:numId w:val="13"/>
        </w:numPr>
        <w:jc w:val="both"/>
      </w:pPr>
      <w:r w:rsidRPr="007347AB">
        <w:t>gdy zostanie wydany nakaz zajęcia majątku Wykonawcy;</w:t>
      </w:r>
    </w:p>
    <w:p w:rsidR="007347AB" w:rsidRPr="007347AB" w:rsidRDefault="007347AB" w:rsidP="00434830">
      <w:pPr>
        <w:numPr>
          <w:ilvl w:val="0"/>
          <w:numId w:val="13"/>
        </w:numPr>
        <w:jc w:val="both"/>
      </w:pPr>
      <w:r w:rsidRPr="007347AB">
        <w:t>gdy Wykonawca nie rozpoczął prac związanych z przedmiotem zamówienia bez uzasadnionych przyczyn oraz nie kontynuuje ich, pomimo wezwania Zamawiającego złożonego na piśmie;</w:t>
      </w:r>
    </w:p>
    <w:p w:rsidR="007347AB" w:rsidRPr="007347AB" w:rsidRDefault="007347AB" w:rsidP="00434830">
      <w:pPr>
        <w:numPr>
          <w:ilvl w:val="0"/>
          <w:numId w:val="13"/>
        </w:numPr>
        <w:jc w:val="both"/>
      </w:pPr>
      <w:r w:rsidRPr="007347AB">
        <w:t>gdy Wykonawca realizuje prace objęte niniejszą umową w sposób wadliwy;</w:t>
      </w:r>
    </w:p>
    <w:p w:rsidR="007347AB" w:rsidRPr="007347AB" w:rsidRDefault="007347AB" w:rsidP="00434830">
      <w:pPr>
        <w:numPr>
          <w:ilvl w:val="0"/>
          <w:numId w:val="12"/>
        </w:numPr>
        <w:jc w:val="both"/>
      </w:pPr>
      <w:r w:rsidRPr="007347AB">
        <w:t>Odstąpienie od umowy powinno nastąpić w formie pisemnej pod rygorem nieważności takiego oświadczenia i powinno zawierać uzasadnienie.</w:t>
      </w:r>
    </w:p>
    <w:p w:rsidR="007347AB" w:rsidRPr="007347AB" w:rsidRDefault="007347AB" w:rsidP="007347AB">
      <w:pPr>
        <w:ind w:firstLine="708"/>
        <w:rPr>
          <w:b/>
        </w:rPr>
      </w:pP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t>§8</w:t>
      </w:r>
    </w:p>
    <w:p w:rsidR="007347AB" w:rsidRPr="007347AB" w:rsidRDefault="007347AB" w:rsidP="00434830">
      <w:pPr>
        <w:numPr>
          <w:ilvl w:val="0"/>
          <w:numId w:val="14"/>
        </w:numPr>
        <w:jc w:val="both"/>
      </w:pPr>
      <w:r w:rsidRPr="007347AB">
        <w:t>Wszelkie zmiany i uzupełnienia treści niniejszej umowy wymagają aneksu sporządzonego z zachowaniem formy pisemnej pod rygorem nieważności.</w:t>
      </w:r>
    </w:p>
    <w:p w:rsidR="007347AB" w:rsidRPr="007347AB" w:rsidRDefault="007347AB" w:rsidP="00434830">
      <w:pPr>
        <w:numPr>
          <w:ilvl w:val="0"/>
          <w:numId w:val="14"/>
        </w:numPr>
        <w:jc w:val="both"/>
      </w:pPr>
      <w:r w:rsidRPr="007347AB">
        <w:t xml:space="preserve">Warunkiem dokonania zmian w umowie jest złożenie wniosku przez stronę inicjującą zmianę zawierającego opis propozycji zmiany i uzasadnienie. </w:t>
      </w:r>
    </w:p>
    <w:p w:rsidR="007347AB" w:rsidRPr="007347AB" w:rsidRDefault="007347AB" w:rsidP="007347AB">
      <w:pPr>
        <w:ind w:firstLine="708"/>
      </w:pPr>
    </w:p>
    <w:p w:rsidR="007347AB" w:rsidRPr="007347AB" w:rsidRDefault="007347AB" w:rsidP="007347AB">
      <w:pPr>
        <w:ind w:firstLine="708"/>
        <w:jc w:val="center"/>
        <w:rPr>
          <w:b/>
        </w:rPr>
      </w:pPr>
      <w:r w:rsidRPr="007347AB">
        <w:rPr>
          <w:b/>
        </w:rPr>
        <w:t>§9</w:t>
      </w:r>
    </w:p>
    <w:p w:rsidR="007347AB" w:rsidRPr="007347AB" w:rsidRDefault="007347AB" w:rsidP="00434830">
      <w:pPr>
        <w:numPr>
          <w:ilvl w:val="0"/>
          <w:numId w:val="15"/>
        </w:numPr>
        <w:jc w:val="both"/>
      </w:pPr>
      <w:r w:rsidRPr="007347AB">
        <w:t xml:space="preserve">Powstałe w trakcie realizacji umowy spory będą rozwiązywane na drodze porozumienia </w:t>
      </w:r>
      <w:r w:rsidR="00434830">
        <w:br/>
      </w:r>
      <w:r w:rsidRPr="007347AB">
        <w:t>a w przypadku niemożliwości ich rozwiązania mogą być skierowane na drogę postępowania sądowego  w sądzie właściwym dla siedziby Zamawiającego.</w:t>
      </w:r>
    </w:p>
    <w:p w:rsidR="007347AB" w:rsidRPr="007347AB" w:rsidRDefault="007347AB" w:rsidP="00434830">
      <w:pPr>
        <w:numPr>
          <w:ilvl w:val="0"/>
          <w:numId w:val="15"/>
        </w:numPr>
        <w:jc w:val="both"/>
      </w:pPr>
      <w:r w:rsidRPr="007347AB">
        <w:t xml:space="preserve">W sprawach nieuregulowanych niniejszą umową stosuje się przepisy kodeksu cywilnego </w:t>
      </w:r>
      <w:r w:rsidR="00434830">
        <w:br/>
      </w:r>
      <w:r w:rsidRPr="007347AB">
        <w:t>i inne powszechnie obowiązujące  przepisy prawne.</w:t>
      </w:r>
    </w:p>
    <w:p w:rsidR="007347AB" w:rsidRPr="007347AB" w:rsidRDefault="007347AB" w:rsidP="00434830">
      <w:pPr>
        <w:numPr>
          <w:ilvl w:val="0"/>
          <w:numId w:val="15"/>
        </w:numPr>
        <w:jc w:val="both"/>
      </w:pPr>
      <w:r w:rsidRPr="007347AB">
        <w:t>Niniejszą umowę sporządzono w trzech jednobrzmiących egzemplarzach, jeden egzemplarz dla Wykonawcy, dwa dla Zamawiającego.</w:t>
      </w:r>
    </w:p>
    <w:p w:rsidR="007347AB" w:rsidRPr="007347AB" w:rsidRDefault="007347AB" w:rsidP="007347AB">
      <w:pPr>
        <w:ind w:firstLine="708"/>
      </w:pPr>
    </w:p>
    <w:p w:rsidR="007347AB" w:rsidRPr="007347AB" w:rsidRDefault="007347AB" w:rsidP="007347AB">
      <w:pPr>
        <w:ind w:firstLine="708"/>
      </w:pPr>
    </w:p>
    <w:p w:rsidR="007347AB" w:rsidRPr="007347AB" w:rsidRDefault="007347AB" w:rsidP="007347AB">
      <w:pPr>
        <w:ind w:firstLine="708"/>
      </w:pPr>
    </w:p>
    <w:p w:rsidR="007347AB" w:rsidRPr="007347AB" w:rsidRDefault="007347AB" w:rsidP="007347AB">
      <w:pPr>
        <w:ind w:firstLine="708"/>
      </w:pPr>
    </w:p>
    <w:p w:rsidR="007347AB" w:rsidRPr="007347AB" w:rsidRDefault="007347AB" w:rsidP="007347AB">
      <w:pPr>
        <w:ind w:firstLine="708"/>
      </w:pPr>
      <w:r w:rsidRPr="007347AB">
        <w:t>ZAMAWIAJĄCY                                                                            WYKONAWCA</w:t>
      </w:r>
    </w:p>
    <w:p w:rsidR="007347AB" w:rsidRPr="007347AB" w:rsidRDefault="007347AB" w:rsidP="007347AB">
      <w:pPr>
        <w:ind w:firstLine="708"/>
      </w:pPr>
    </w:p>
    <w:p w:rsidR="007347AB" w:rsidRPr="007347AB" w:rsidRDefault="007347AB" w:rsidP="007347AB">
      <w:pPr>
        <w:ind w:firstLine="708"/>
      </w:pPr>
    </w:p>
    <w:sectPr w:rsidR="007347AB" w:rsidRPr="007347AB" w:rsidSect="00DA6CA8">
      <w:headerReference w:type="default" r:id="rId9"/>
      <w:pgSz w:w="11906" w:h="16838"/>
      <w:pgMar w:top="1134" w:right="849" w:bottom="142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A1" w:rsidRDefault="009170A1" w:rsidP="00F05371">
      <w:pPr>
        <w:spacing w:line="240" w:lineRule="auto"/>
      </w:pPr>
      <w:r>
        <w:separator/>
      </w:r>
    </w:p>
  </w:endnote>
  <w:endnote w:type="continuationSeparator" w:id="0">
    <w:p w:rsidR="009170A1" w:rsidRDefault="009170A1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A1" w:rsidRDefault="009170A1" w:rsidP="00F05371">
      <w:pPr>
        <w:spacing w:line="240" w:lineRule="auto"/>
      </w:pPr>
      <w:r>
        <w:separator/>
      </w:r>
    </w:p>
  </w:footnote>
  <w:footnote w:type="continuationSeparator" w:id="0">
    <w:p w:rsidR="009170A1" w:rsidRDefault="009170A1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19" w:rsidRPr="00F05371" w:rsidRDefault="00F22119" w:rsidP="006035B3">
    <w:pPr>
      <w:pStyle w:val="Nagwek"/>
      <w:ind w:right="1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multilevel"/>
    <w:tmpl w:val="D71E34B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2">
    <w:nsid w:val="00000028"/>
    <w:multiLevelType w:val="multilevel"/>
    <w:tmpl w:val="61A6714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206D5C"/>
    <w:multiLevelType w:val="hybridMultilevel"/>
    <w:tmpl w:val="5FE8A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537D1"/>
    <w:multiLevelType w:val="hybridMultilevel"/>
    <w:tmpl w:val="2154E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C3AD1"/>
    <w:multiLevelType w:val="hybridMultilevel"/>
    <w:tmpl w:val="7310D110"/>
    <w:lvl w:ilvl="0" w:tplc="A0849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F92ED2"/>
    <w:multiLevelType w:val="hybridMultilevel"/>
    <w:tmpl w:val="A0508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434A2"/>
    <w:multiLevelType w:val="hybridMultilevel"/>
    <w:tmpl w:val="C8002BE0"/>
    <w:lvl w:ilvl="0" w:tplc="19D8FC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1A1D28"/>
    <w:multiLevelType w:val="hybridMultilevel"/>
    <w:tmpl w:val="9A14733E"/>
    <w:lvl w:ilvl="0" w:tplc="C6346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9553C1"/>
    <w:multiLevelType w:val="hybridMultilevel"/>
    <w:tmpl w:val="92648C0C"/>
    <w:lvl w:ilvl="0" w:tplc="10201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561236"/>
    <w:multiLevelType w:val="hybridMultilevel"/>
    <w:tmpl w:val="1F6A6506"/>
    <w:lvl w:ilvl="0" w:tplc="2864DFE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7F2BCD"/>
    <w:multiLevelType w:val="hybridMultilevel"/>
    <w:tmpl w:val="2D30D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83198"/>
    <w:multiLevelType w:val="hybridMultilevel"/>
    <w:tmpl w:val="F20C6FCC"/>
    <w:lvl w:ilvl="0" w:tplc="F19EF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4200E4"/>
    <w:multiLevelType w:val="hybridMultilevel"/>
    <w:tmpl w:val="FEE2C44A"/>
    <w:lvl w:ilvl="0" w:tplc="5FDAA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C860FA"/>
    <w:multiLevelType w:val="hybridMultilevel"/>
    <w:tmpl w:val="7BF6E94A"/>
    <w:lvl w:ilvl="0" w:tplc="D4F08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BF7B7A"/>
    <w:multiLevelType w:val="hybridMultilevel"/>
    <w:tmpl w:val="758842E6"/>
    <w:lvl w:ilvl="0" w:tplc="C2105A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A67D5"/>
    <w:multiLevelType w:val="hybridMultilevel"/>
    <w:tmpl w:val="E9143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A3324"/>
    <w:multiLevelType w:val="hybridMultilevel"/>
    <w:tmpl w:val="E70A151C"/>
    <w:lvl w:ilvl="0" w:tplc="43BE3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7468E8"/>
    <w:multiLevelType w:val="hybridMultilevel"/>
    <w:tmpl w:val="EE2A52DA"/>
    <w:lvl w:ilvl="0" w:tplc="3F261B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800B0F"/>
    <w:multiLevelType w:val="hybridMultilevel"/>
    <w:tmpl w:val="00B6B752"/>
    <w:lvl w:ilvl="0" w:tplc="4516F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886D84"/>
    <w:multiLevelType w:val="hybridMultilevel"/>
    <w:tmpl w:val="DBDE71B6"/>
    <w:lvl w:ilvl="0" w:tplc="DFB82F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9123D3"/>
    <w:multiLevelType w:val="hybridMultilevel"/>
    <w:tmpl w:val="06FEA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E676D"/>
    <w:multiLevelType w:val="hybridMultilevel"/>
    <w:tmpl w:val="ED520C0C"/>
    <w:lvl w:ilvl="0" w:tplc="2528C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4E452B"/>
    <w:multiLevelType w:val="hybridMultilevel"/>
    <w:tmpl w:val="ADB0B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06E7C"/>
    <w:multiLevelType w:val="hybridMultilevel"/>
    <w:tmpl w:val="3898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C657A"/>
    <w:multiLevelType w:val="hybridMultilevel"/>
    <w:tmpl w:val="40185B98"/>
    <w:lvl w:ilvl="0" w:tplc="99AE2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BA6293"/>
    <w:multiLevelType w:val="hybridMultilevel"/>
    <w:tmpl w:val="09B0E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72E27"/>
    <w:multiLevelType w:val="hybridMultilevel"/>
    <w:tmpl w:val="5442C46C"/>
    <w:lvl w:ilvl="0" w:tplc="927884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31E4F07"/>
    <w:multiLevelType w:val="hybridMultilevel"/>
    <w:tmpl w:val="A516A89A"/>
    <w:lvl w:ilvl="0" w:tplc="0148A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BA21BA"/>
    <w:multiLevelType w:val="hybridMultilevel"/>
    <w:tmpl w:val="4622F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A7EC0"/>
    <w:multiLevelType w:val="hybridMultilevel"/>
    <w:tmpl w:val="E46E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77598"/>
    <w:multiLevelType w:val="hybridMultilevel"/>
    <w:tmpl w:val="3E2A2CC8"/>
    <w:lvl w:ilvl="0" w:tplc="40625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0727CC"/>
    <w:multiLevelType w:val="hybridMultilevel"/>
    <w:tmpl w:val="5BBCC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13FB7"/>
    <w:multiLevelType w:val="hybridMultilevel"/>
    <w:tmpl w:val="24B6B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C4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5C5E8C"/>
    <w:multiLevelType w:val="hybridMultilevel"/>
    <w:tmpl w:val="6E5C4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75451"/>
    <w:multiLevelType w:val="hybridMultilevel"/>
    <w:tmpl w:val="01DA6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3"/>
  </w:num>
  <w:num w:numId="4">
    <w:abstractNumId w:val="11"/>
  </w:num>
  <w:num w:numId="5">
    <w:abstractNumId w:val="26"/>
  </w:num>
  <w:num w:numId="6">
    <w:abstractNumId w:val="8"/>
  </w:num>
  <w:num w:numId="7">
    <w:abstractNumId w:val="29"/>
  </w:num>
  <w:num w:numId="8">
    <w:abstractNumId w:val="4"/>
  </w:num>
  <w:num w:numId="9">
    <w:abstractNumId w:val="16"/>
  </w:num>
  <w:num w:numId="10">
    <w:abstractNumId w:val="23"/>
  </w:num>
  <w:num w:numId="11">
    <w:abstractNumId w:val="22"/>
  </w:num>
  <w:num w:numId="12">
    <w:abstractNumId w:val="32"/>
  </w:num>
  <w:num w:numId="13">
    <w:abstractNumId w:val="17"/>
  </w:num>
  <w:num w:numId="14">
    <w:abstractNumId w:val="34"/>
  </w:num>
  <w:num w:numId="15">
    <w:abstractNumId w:val="6"/>
  </w:num>
  <w:num w:numId="16">
    <w:abstractNumId w:val="20"/>
  </w:num>
  <w:num w:numId="17">
    <w:abstractNumId w:val="18"/>
  </w:num>
  <w:num w:numId="18">
    <w:abstractNumId w:val="7"/>
  </w:num>
  <w:num w:numId="19">
    <w:abstractNumId w:val="3"/>
  </w:num>
  <w:num w:numId="20">
    <w:abstractNumId w:val="35"/>
  </w:num>
  <w:num w:numId="21">
    <w:abstractNumId w:val="31"/>
  </w:num>
  <w:num w:numId="22">
    <w:abstractNumId w:val="14"/>
  </w:num>
  <w:num w:numId="23">
    <w:abstractNumId w:val="25"/>
  </w:num>
  <w:num w:numId="24">
    <w:abstractNumId w:val="30"/>
  </w:num>
  <w:num w:numId="25">
    <w:abstractNumId w:val="13"/>
  </w:num>
  <w:num w:numId="26">
    <w:abstractNumId w:val="24"/>
  </w:num>
  <w:num w:numId="27">
    <w:abstractNumId w:val="9"/>
  </w:num>
  <w:num w:numId="28">
    <w:abstractNumId w:val="12"/>
  </w:num>
  <w:num w:numId="29">
    <w:abstractNumId w:val="5"/>
  </w:num>
  <w:num w:numId="30">
    <w:abstractNumId w:val="28"/>
  </w:num>
  <w:num w:numId="31">
    <w:abstractNumId w:val="19"/>
  </w:num>
  <w:num w:numId="32">
    <w:abstractNumId w:val="27"/>
  </w:num>
  <w:num w:numId="3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19"/>
    <w:rsid w:val="00001C92"/>
    <w:rsid w:val="00003B5F"/>
    <w:rsid w:val="00005402"/>
    <w:rsid w:val="0000773B"/>
    <w:rsid w:val="00010B9F"/>
    <w:rsid w:val="0002416B"/>
    <w:rsid w:val="00026589"/>
    <w:rsid w:val="00030688"/>
    <w:rsid w:val="000473AF"/>
    <w:rsid w:val="00047E26"/>
    <w:rsid w:val="00051A62"/>
    <w:rsid w:val="00051C6A"/>
    <w:rsid w:val="00052829"/>
    <w:rsid w:val="000539A0"/>
    <w:rsid w:val="00065E11"/>
    <w:rsid w:val="000669F8"/>
    <w:rsid w:val="000B35F3"/>
    <w:rsid w:val="000B6EFD"/>
    <w:rsid w:val="000C19E5"/>
    <w:rsid w:val="000E1FAC"/>
    <w:rsid w:val="00114807"/>
    <w:rsid w:val="00115D2B"/>
    <w:rsid w:val="00116F0A"/>
    <w:rsid w:val="00117B8F"/>
    <w:rsid w:val="00123D48"/>
    <w:rsid w:val="001270B3"/>
    <w:rsid w:val="001431DD"/>
    <w:rsid w:val="00147669"/>
    <w:rsid w:val="00155699"/>
    <w:rsid w:val="001722E5"/>
    <w:rsid w:val="001743B5"/>
    <w:rsid w:val="001B06BE"/>
    <w:rsid w:val="001D0C32"/>
    <w:rsid w:val="001D36D1"/>
    <w:rsid w:val="001E2FB6"/>
    <w:rsid w:val="001F22BE"/>
    <w:rsid w:val="00212B97"/>
    <w:rsid w:val="00224EA5"/>
    <w:rsid w:val="002255A7"/>
    <w:rsid w:val="002264BA"/>
    <w:rsid w:val="00230F6C"/>
    <w:rsid w:val="00236EFC"/>
    <w:rsid w:val="002536EC"/>
    <w:rsid w:val="00261F82"/>
    <w:rsid w:val="00265F5A"/>
    <w:rsid w:val="002679BE"/>
    <w:rsid w:val="00271356"/>
    <w:rsid w:val="00272164"/>
    <w:rsid w:val="002771AE"/>
    <w:rsid w:val="002850E1"/>
    <w:rsid w:val="002927E7"/>
    <w:rsid w:val="002956D9"/>
    <w:rsid w:val="002D7010"/>
    <w:rsid w:val="002E731A"/>
    <w:rsid w:val="002F318A"/>
    <w:rsid w:val="003000DA"/>
    <w:rsid w:val="00300776"/>
    <w:rsid w:val="00302892"/>
    <w:rsid w:val="003030C0"/>
    <w:rsid w:val="003159AB"/>
    <w:rsid w:val="00322F75"/>
    <w:rsid w:val="00323770"/>
    <w:rsid w:val="00326B21"/>
    <w:rsid w:val="00331B3D"/>
    <w:rsid w:val="00342ABA"/>
    <w:rsid w:val="003444DD"/>
    <w:rsid w:val="0034662C"/>
    <w:rsid w:val="00353565"/>
    <w:rsid w:val="0035685F"/>
    <w:rsid w:val="003569A1"/>
    <w:rsid w:val="00356CE1"/>
    <w:rsid w:val="003627D0"/>
    <w:rsid w:val="00366FFC"/>
    <w:rsid w:val="00367293"/>
    <w:rsid w:val="00374BAF"/>
    <w:rsid w:val="003C1416"/>
    <w:rsid w:val="003C291C"/>
    <w:rsid w:val="003D1A4B"/>
    <w:rsid w:val="003D3919"/>
    <w:rsid w:val="003D3C39"/>
    <w:rsid w:val="00400177"/>
    <w:rsid w:val="00415A5B"/>
    <w:rsid w:val="004239F5"/>
    <w:rsid w:val="004269AB"/>
    <w:rsid w:val="00426F8E"/>
    <w:rsid w:val="00434830"/>
    <w:rsid w:val="004377C1"/>
    <w:rsid w:val="0044292E"/>
    <w:rsid w:val="0044562B"/>
    <w:rsid w:val="00450B4C"/>
    <w:rsid w:val="00453FD3"/>
    <w:rsid w:val="00470F9B"/>
    <w:rsid w:val="004744F6"/>
    <w:rsid w:val="004808BA"/>
    <w:rsid w:val="00480F5D"/>
    <w:rsid w:val="004B1A44"/>
    <w:rsid w:val="004B2B48"/>
    <w:rsid w:val="004C0565"/>
    <w:rsid w:val="004C2EDB"/>
    <w:rsid w:val="004C69EE"/>
    <w:rsid w:val="004C6FD4"/>
    <w:rsid w:val="004C7568"/>
    <w:rsid w:val="004D3763"/>
    <w:rsid w:val="004F2013"/>
    <w:rsid w:val="005010BE"/>
    <w:rsid w:val="005047B8"/>
    <w:rsid w:val="00525387"/>
    <w:rsid w:val="005422B4"/>
    <w:rsid w:val="005462FC"/>
    <w:rsid w:val="0055044F"/>
    <w:rsid w:val="00562AC3"/>
    <w:rsid w:val="00564CD3"/>
    <w:rsid w:val="00583CFD"/>
    <w:rsid w:val="005A04F3"/>
    <w:rsid w:val="005A3519"/>
    <w:rsid w:val="005A3703"/>
    <w:rsid w:val="005A436C"/>
    <w:rsid w:val="005A6329"/>
    <w:rsid w:val="005B24E1"/>
    <w:rsid w:val="005C3077"/>
    <w:rsid w:val="005D1221"/>
    <w:rsid w:val="005D1932"/>
    <w:rsid w:val="005D4C9C"/>
    <w:rsid w:val="005D51CE"/>
    <w:rsid w:val="005D71B6"/>
    <w:rsid w:val="005E3B30"/>
    <w:rsid w:val="005E7606"/>
    <w:rsid w:val="005F272F"/>
    <w:rsid w:val="006035B3"/>
    <w:rsid w:val="00613275"/>
    <w:rsid w:val="00614275"/>
    <w:rsid w:val="006164D3"/>
    <w:rsid w:val="0062533E"/>
    <w:rsid w:val="00633D6D"/>
    <w:rsid w:val="00642785"/>
    <w:rsid w:val="006446B9"/>
    <w:rsid w:val="006515FA"/>
    <w:rsid w:val="006564A2"/>
    <w:rsid w:val="006707F6"/>
    <w:rsid w:val="00671899"/>
    <w:rsid w:val="00674138"/>
    <w:rsid w:val="0068533B"/>
    <w:rsid w:val="00692F4F"/>
    <w:rsid w:val="00694D7C"/>
    <w:rsid w:val="00695F2F"/>
    <w:rsid w:val="006C3177"/>
    <w:rsid w:val="006D0C12"/>
    <w:rsid w:val="006D4D6E"/>
    <w:rsid w:val="006E036A"/>
    <w:rsid w:val="006E28EB"/>
    <w:rsid w:val="00707D85"/>
    <w:rsid w:val="007347AB"/>
    <w:rsid w:val="0073506A"/>
    <w:rsid w:val="00735BB2"/>
    <w:rsid w:val="00735EF8"/>
    <w:rsid w:val="00737D47"/>
    <w:rsid w:val="00742E36"/>
    <w:rsid w:val="00743D19"/>
    <w:rsid w:val="007649B4"/>
    <w:rsid w:val="00775B2B"/>
    <w:rsid w:val="00787577"/>
    <w:rsid w:val="007A1249"/>
    <w:rsid w:val="007C4043"/>
    <w:rsid w:val="007C6E00"/>
    <w:rsid w:val="007D2389"/>
    <w:rsid w:val="007D4D28"/>
    <w:rsid w:val="007E06C3"/>
    <w:rsid w:val="007E0A7C"/>
    <w:rsid w:val="007E50A1"/>
    <w:rsid w:val="00806EFB"/>
    <w:rsid w:val="008227AF"/>
    <w:rsid w:val="00824A5D"/>
    <w:rsid w:val="0082622F"/>
    <w:rsid w:val="0083046A"/>
    <w:rsid w:val="00845B0C"/>
    <w:rsid w:val="008515DB"/>
    <w:rsid w:val="0087150B"/>
    <w:rsid w:val="00873C9A"/>
    <w:rsid w:val="00877B35"/>
    <w:rsid w:val="00883B79"/>
    <w:rsid w:val="008952D6"/>
    <w:rsid w:val="008A0F3B"/>
    <w:rsid w:val="008B26EA"/>
    <w:rsid w:val="008D6BCE"/>
    <w:rsid w:val="008E32AC"/>
    <w:rsid w:val="008E7B2D"/>
    <w:rsid w:val="008F2DC4"/>
    <w:rsid w:val="00900D6E"/>
    <w:rsid w:val="009019FD"/>
    <w:rsid w:val="00906F45"/>
    <w:rsid w:val="00916DE1"/>
    <w:rsid w:val="009170A1"/>
    <w:rsid w:val="00920076"/>
    <w:rsid w:val="00924FD4"/>
    <w:rsid w:val="00931921"/>
    <w:rsid w:val="0093587D"/>
    <w:rsid w:val="00943963"/>
    <w:rsid w:val="00957BD8"/>
    <w:rsid w:val="00971DFA"/>
    <w:rsid w:val="00976823"/>
    <w:rsid w:val="00981745"/>
    <w:rsid w:val="00992332"/>
    <w:rsid w:val="009969E5"/>
    <w:rsid w:val="009E26FF"/>
    <w:rsid w:val="009F0093"/>
    <w:rsid w:val="009F1283"/>
    <w:rsid w:val="009F247A"/>
    <w:rsid w:val="009F5264"/>
    <w:rsid w:val="00A07749"/>
    <w:rsid w:val="00A10F9A"/>
    <w:rsid w:val="00A12911"/>
    <w:rsid w:val="00A21AC8"/>
    <w:rsid w:val="00A30259"/>
    <w:rsid w:val="00A32CBC"/>
    <w:rsid w:val="00A37B78"/>
    <w:rsid w:val="00A57035"/>
    <w:rsid w:val="00A67987"/>
    <w:rsid w:val="00A730A5"/>
    <w:rsid w:val="00A7783B"/>
    <w:rsid w:val="00A77E83"/>
    <w:rsid w:val="00A81A84"/>
    <w:rsid w:val="00A90D3D"/>
    <w:rsid w:val="00AA1C8C"/>
    <w:rsid w:val="00AA3195"/>
    <w:rsid w:val="00AA5BF9"/>
    <w:rsid w:val="00AB1AAC"/>
    <w:rsid w:val="00AB2A37"/>
    <w:rsid w:val="00AB4811"/>
    <w:rsid w:val="00AC3571"/>
    <w:rsid w:val="00AC7F80"/>
    <w:rsid w:val="00AD1048"/>
    <w:rsid w:val="00AE02D8"/>
    <w:rsid w:val="00AE040C"/>
    <w:rsid w:val="00AF7979"/>
    <w:rsid w:val="00B01143"/>
    <w:rsid w:val="00B133D1"/>
    <w:rsid w:val="00B15F63"/>
    <w:rsid w:val="00B174D3"/>
    <w:rsid w:val="00B2687F"/>
    <w:rsid w:val="00B5146E"/>
    <w:rsid w:val="00B51EC2"/>
    <w:rsid w:val="00B84454"/>
    <w:rsid w:val="00B85EFB"/>
    <w:rsid w:val="00B91FB0"/>
    <w:rsid w:val="00BA1FBA"/>
    <w:rsid w:val="00BB7488"/>
    <w:rsid w:val="00BC2C96"/>
    <w:rsid w:val="00BD698E"/>
    <w:rsid w:val="00BD7390"/>
    <w:rsid w:val="00BE1FB6"/>
    <w:rsid w:val="00BE24EF"/>
    <w:rsid w:val="00BE74F4"/>
    <w:rsid w:val="00BF06D3"/>
    <w:rsid w:val="00BF55BB"/>
    <w:rsid w:val="00BF778C"/>
    <w:rsid w:val="00C039E5"/>
    <w:rsid w:val="00C24459"/>
    <w:rsid w:val="00C25434"/>
    <w:rsid w:val="00C30C60"/>
    <w:rsid w:val="00C33E34"/>
    <w:rsid w:val="00C35516"/>
    <w:rsid w:val="00C538A0"/>
    <w:rsid w:val="00C63C9E"/>
    <w:rsid w:val="00C71243"/>
    <w:rsid w:val="00C87A4A"/>
    <w:rsid w:val="00C96995"/>
    <w:rsid w:val="00CB2B10"/>
    <w:rsid w:val="00CD0179"/>
    <w:rsid w:val="00CD2806"/>
    <w:rsid w:val="00CE2F77"/>
    <w:rsid w:val="00CE5BBD"/>
    <w:rsid w:val="00CE673B"/>
    <w:rsid w:val="00D14DAA"/>
    <w:rsid w:val="00D21264"/>
    <w:rsid w:val="00D21DC0"/>
    <w:rsid w:val="00D33B38"/>
    <w:rsid w:val="00D50AD3"/>
    <w:rsid w:val="00D50F9F"/>
    <w:rsid w:val="00D640D1"/>
    <w:rsid w:val="00D70EB4"/>
    <w:rsid w:val="00D76E9A"/>
    <w:rsid w:val="00D802E5"/>
    <w:rsid w:val="00D84224"/>
    <w:rsid w:val="00D85C26"/>
    <w:rsid w:val="00D9427C"/>
    <w:rsid w:val="00DA1CC0"/>
    <w:rsid w:val="00DA6CA8"/>
    <w:rsid w:val="00DB6FE6"/>
    <w:rsid w:val="00DD3F4E"/>
    <w:rsid w:val="00DE4D39"/>
    <w:rsid w:val="00E025AE"/>
    <w:rsid w:val="00E17EB8"/>
    <w:rsid w:val="00E31119"/>
    <w:rsid w:val="00E33FB6"/>
    <w:rsid w:val="00E37D04"/>
    <w:rsid w:val="00E40B25"/>
    <w:rsid w:val="00E412B0"/>
    <w:rsid w:val="00E42FAE"/>
    <w:rsid w:val="00E46F11"/>
    <w:rsid w:val="00E61B7C"/>
    <w:rsid w:val="00E62BFF"/>
    <w:rsid w:val="00E659D4"/>
    <w:rsid w:val="00E7069B"/>
    <w:rsid w:val="00E958E2"/>
    <w:rsid w:val="00EA3554"/>
    <w:rsid w:val="00EA5784"/>
    <w:rsid w:val="00F05371"/>
    <w:rsid w:val="00F152FC"/>
    <w:rsid w:val="00F16135"/>
    <w:rsid w:val="00F22119"/>
    <w:rsid w:val="00F42420"/>
    <w:rsid w:val="00F45750"/>
    <w:rsid w:val="00F459B4"/>
    <w:rsid w:val="00F50A64"/>
    <w:rsid w:val="00F66F56"/>
    <w:rsid w:val="00F70A69"/>
    <w:rsid w:val="00F81636"/>
    <w:rsid w:val="00F8204E"/>
    <w:rsid w:val="00F828B3"/>
    <w:rsid w:val="00F83C52"/>
    <w:rsid w:val="00F9101E"/>
    <w:rsid w:val="00FA7FDF"/>
    <w:rsid w:val="00FC7F57"/>
    <w:rsid w:val="00FD61FE"/>
    <w:rsid w:val="00FE1085"/>
    <w:rsid w:val="00FE4ED6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D85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69A1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9A1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3D19"/>
    <w:pPr>
      <w:ind w:left="720"/>
      <w:contextualSpacing/>
    </w:pPr>
  </w:style>
  <w:style w:type="table" w:styleId="Tabela-Siatka">
    <w:name w:val="Table Grid"/>
    <w:basedOn w:val="Standardowy"/>
    <w:uiPriority w:val="59"/>
    <w:rsid w:val="00CE5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F77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D85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69A1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9A1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3D19"/>
    <w:pPr>
      <w:ind w:left="720"/>
      <w:contextualSpacing/>
    </w:pPr>
  </w:style>
  <w:style w:type="table" w:styleId="Tabela-Siatka">
    <w:name w:val="Table Grid"/>
    <w:basedOn w:val="Standardowy"/>
    <w:uiPriority w:val="59"/>
    <w:rsid w:val="00CE5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F7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esktop\oficjalne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6C9A9-3A53-4130-811D-738F3736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mono wzór</Template>
  <TotalTime>1</TotalTime>
  <Pages>8</Pages>
  <Words>2218</Words>
  <Characters>13309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AHaryk</cp:lastModifiedBy>
  <cp:revision>4</cp:revision>
  <cp:lastPrinted>2017-04-14T08:07:00Z</cp:lastPrinted>
  <dcterms:created xsi:type="dcterms:W3CDTF">2018-04-04T12:41:00Z</dcterms:created>
  <dcterms:modified xsi:type="dcterms:W3CDTF">2018-04-06T06:44:00Z</dcterms:modified>
</cp:coreProperties>
</file>